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6BC0" w14:textId="77777777" w:rsidR="00E02CC8" w:rsidRDefault="00E02CC8" w:rsidP="00E02CC8">
      <w:pPr>
        <w:keepNext/>
        <w:keepLines/>
        <w:numPr>
          <w:ilvl w:val="1"/>
          <w:numId w:val="0"/>
        </w:numPr>
        <w:spacing w:after="140"/>
        <w:outlineLvl w:val="1"/>
        <w:rPr>
          <w:rFonts w:ascii="Verdana" w:eastAsia="Times New Roman" w:hAnsi="Verdana" w:cs="Tahoma"/>
          <w:b/>
          <w:bCs/>
          <w:color w:val="053856"/>
          <w:sz w:val="32"/>
          <w:szCs w:val="40"/>
          <w:lang w:val="en-GB"/>
        </w:rPr>
      </w:pPr>
    </w:p>
    <w:p w14:paraId="701D9788" w14:textId="77777777" w:rsidR="002C7C45" w:rsidRPr="002C7C45" w:rsidRDefault="002C7C45" w:rsidP="002C7C45">
      <w:pPr>
        <w:keepNext/>
        <w:keepLines/>
        <w:numPr>
          <w:ilvl w:val="1"/>
          <w:numId w:val="0"/>
        </w:numPr>
        <w:spacing w:after="140"/>
        <w:outlineLvl w:val="1"/>
        <w:rPr>
          <w:rFonts w:ascii="Verdana" w:eastAsia="Times New Roman" w:hAnsi="Verdana" w:cs="Tahoma"/>
          <w:b/>
          <w:bCs/>
          <w:color w:val="053856"/>
          <w:sz w:val="32"/>
          <w:szCs w:val="40"/>
          <w:lang w:val="en-GB"/>
        </w:rPr>
      </w:pPr>
      <w:r w:rsidRPr="002C7C45">
        <w:rPr>
          <w:rFonts w:ascii="Verdana" w:eastAsia="Times New Roman" w:hAnsi="Verdana" w:cs="Tahoma"/>
          <w:b/>
          <w:bCs/>
          <w:color w:val="053856"/>
          <w:sz w:val="32"/>
          <w:szCs w:val="40"/>
          <w:lang w:val="en-GB"/>
        </w:rPr>
        <w:t>MM10 Notification of Conflict of Interest</w:t>
      </w:r>
    </w:p>
    <w:p w14:paraId="3A4B3711" w14:textId="12D745AB" w:rsidR="002C7C45" w:rsidRPr="002C7C45" w:rsidRDefault="002C7C45" w:rsidP="002C7C45">
      <w:pPr>
        <w:rPr>
          <w:rFonts w:ascii="Verdana" w:eastAsia="Times New Roman" w:hAnsi="Verdana" w:cs="Tahoma"/>
          <w:bCs/>
          <w:iCs/>
          <w:color w:val="053856"/>
          <w:lang w:val="en-GB"/>
        </w:rPr>
      </w:pPr>
      <w:bookmarkStart w:id="0" w:name="_Toc68593200"/>
      <w:r w:rsidRPr="002C7C45">
        <w:rPr>
          <w:rFonts w:ascii="Verdana" w:eastAsia="Times New Roman" w:hAnsi="Verdana" w:cs="Tahoma"/>
          <w:bCs/>
          <w:iCs/>
          <w:color w:val="053856"/>
          <w:lang w:val="en-GB"/>
        </w:rPr>
        <w:t xml:space="preserve">Centres are expected to notify BIIAB Qualifications Limited as soon as possible of any instances of a disclosed or potential conflict of interest and to co-operate fully with any actions or recommendations required / recommended by BIIAB to mitigate any potential Adverse Effect. Please submit this completed form via email </w:t>
      </w:r>
      <w:r>
        <w:rPr>
          <w:rFonts w:ascii="Verdana" w:eastAsia="Times New Roman" w:hAnsi="Verdana" w:cs="Tahoma"/>
          <w:bCs/>
          <w:iCs/>
          <w:color w:val="053856"/>
          <w:lang w:val="en-GB"/>
        </w:rPr>
        <w:t xml:space="preserve">to </w:t>
      </w:r>
      <w:hyperlink r:id="rId8" w:history="1">
        <w:r w:rsidRPr="00B9374E">
          <w:rPr>
            <w:rStyle w:val="Hyperlink"/>
            <w:rFonts w:eastAsia="Times New Roman" w:cs="Tahoma"/>
            <w:bCs/>
            <w:iCs/>
            <w:lang w:val="en-GB"/>
          </w:rPr>
          <w:t>complianceandregulation@biiab.co.uk</w:t>
        </w:r>
      </w:hyperlink>
      <w:r>
        <w:rPr>
          <w:rFonts w:ascii="Verdana" w:eastAsia="Times New Roman" w:hAnsi="Verdana" w:cs="Tahoma"/>
          <w:bCs/>
          <w:iCs/>
          <w:color w:val="053856"/>
          <w:lang w:val="en-GB"/>
        </w:rPr>
        <w:t xml:space="preserve"> </w:t>
      </w:r>
      <w:r w:rsidRPr="002C7C45">
        <w:rPr>
          <w:rFonts w:ascii="Verdana" w:eastAsia="Times New Roman" w:hAnsi="Verdana" w:cs="Tahoma"/>
          <w:bCs/>
          <w:iCs/>
          <w:color w:val="053856"/>
          <w:lang w:val="en-GB"/>
        </w:rPr>
        <w:t xml:space="preserve">and include your current </w:t>
      </w:r>
      <w:r w:rsidRPr="002C7C45">
        <w:rPr>
          <w:rFonts w:ascii="Verdana" w:eastAsia="Times New Roman" w:hAnsi="Verdana" w:cs="Tahoma"/>
          <w:b/>
          <w:bCs/>
          <w:iCs/>
          <w:color w:val="053856"/>
          <w:lang w:val="en-GB"/>
        </w:rPr>
        <w:t>Conflict of Interest Policy</w:t>
      </w:r>
      <w:r w:rsidRPr="002C7C45">
        <w:rPr>
          <w:rFonts w:ascii="Verdana" w:eastAsia="Times New Roman" w:hAnsi="Verdana" w:cs="Tahoma"/>
          <w:bCs/>
          <w:iCs/>
          <w:color w:val="053856"/>
          <w:lang w:val="en-GB"/>
        </w:rPr>
        <w:t xml:space="preserve"> - thank you.</w:t>
      </w:r>
    </w:p>
    <w:p w14:paraId="728C47FC" w14:textId="77777777" w:rsidR="002C7C45" w:rsidRPr="002C7C45" w:rsidRDefault="002C7C45" w:rsidP="002C7C45">
      <w:pPr>
        <w:rPr>
          <w:rFonts w:ascii="Verdana" w:eastAsia="Times New Roman" w:hAnsi="Verdana" w:cs="Tahoma"/>
          <w:bCs/>
          <w:iCs/>
          <w:color w:val="053856"/>
          <w:lang w:val="en-GB"/>
        </w:rPr>
      </w:pPr>
    </w:p>
    <w:p w14:paraId="0AB29353" w14:textId="77777777" w:rsidR="002C7C45" w:rsidRPr="002C7C45" w:rsidRDefault="002C7C45" w:rsidP="002C7C45">
      <w:pPr>
        <w:rPr>
          <w:rFonts w:ascii="Verdana" w:eastAsia="Verdana" w:hAnsi="Verdana" w:cs="Tahoma"/>
          <w:color w:val="053856"/>
          <w:lang w:val="en-GB"/>
        </w:rPr>
      </w:pPr>
      <w:r w:rsidRPr="002C7C45"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  <w:t>SECTION A – GENERAL</w:t>
      </w:r>
    </w:p>
    <w:p w14:paraId="7FCA8588" w14:textId="77777777" w:rsidR="002C7C45" w:rsidRPr="002C7C45" w:rsidRDefault="002C7C45" w:rsidP="002C7C45">
      <w:pPr>
        <w:rPr>
          <w:rFonts w:ascii="Verdana" w:eastAsia="Verdana" w:hAnsi="Verdana" w:cs="Tahoma"/>
          <w:color w:val="053856"/>
          <w:lang w:val="en-GB"/>
        </w:rPr>
      </w:pP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2C7C45" w:rsidRPr="002C7C45" w14:paraId="7FE32AB2" w14:textId="77777777" w:rsidTr="0011161F">
        <w:trPr>
          <w:trHeight w:val="567"/>
        </w:trPr>
        <w:tc>
          <w:tcPr>
            <w:tcW w:w="4673" w:type="dxa"/>
            <w:shd w:val="clear" w:color="auto" w:fill="053856"/>
            <w:vAlign w:val="center"/>
          </w:tcPr>
          <w:p w14:paraId="17719CF5" w14:textId="77777777" w:rsidR="002C7C45" w:rsidRPr="002C7C45" w:rsidRDefault="002C7C45" w:rsidP="002C7C45">
            <w:pPr>
              <w:rPr>
                <w:rFonts w:ascii="Verdana" w:eastAsia="Verdana" w:hAnsi="Verdana" w:cs="Tahoma"/>
                <w:b/>
                <w:color w:val="FFFFFF"/>
                <w:sz w:val="20"/>
              </w:rPr>
            </w:pPr>
            <w:r w:rsidRPr="002C7C45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Centre Name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C9F21DE" w14:textId="77777777" w:rsidR="002C7C45" w:rsidRPr="002C7C45" w:rsidRDefault="002C7C45" w:rsidP="002C7C45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2C7C45" w:rsidRPr="002C7C45" w14:paraId="4130B9DB" w14:textId="77777777" w:rsidTr="0011161F">
        <w:trPr>
          <w:trHeight w:val="567"/>
        </w:trPr>
        <w:tc>
          <w:tcPr>
            <w:tcW w:w="4673" w:type="dxa"/>
            <w:shd w:val="clear" w:color="auto" w:fill="053856"/>
            <w:vAlign w:val="center"/>
          </w:tcPr>
          <w:p w14:paraId="48E9E1FA" w14:textId="77777777" w:rsidR="002C7C45" w:rsidRPr="002C7C45" w:rsidRDefault="002C7C45" w:rsidP="002C7C45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2C7C45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Full Qualification Title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8F22A3" w14:textId="77777777" w:rsidR="002C7C45" w:rsidRPr="002C7C45" w:rsidRDefault="002C7C45" w:rsidP="002C7C45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2C7C45" w:rsidRPr="002C7C45" w14:paraId="442903FD" w14:textId="77777777" w:rsidTr="0011161F">
        <w:trPr>
          <w:trHeight w:val="567"/>
        </w:trPr>
        <w:tc>
          <w:tcPr>
            <w:tcW w:w="4673" w:type="dxa"/>
            <w:shd w:val="clear" w:color="auto" w:fill="053856"/>
            <w:vAlign w:val="center"/>
          </w:tcPr>
          <w:p w14:paraId="0556DCF4" w14:textId="77777777" w:rsidR="002C7C45" w:rsidRPr="002C7C45" w:rsidRDefault="002C7C45" w:rsidP="002C7C45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2C7C45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Qualification Code (as applicable)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06740AC" w14:textId="77777777" w:rsidR="002C7C45" w:rsidRPr="002C7C45" w:rsidRDefault="002C7C45" w:rsidP="002C7C45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2C7C45" w:rsidRPr="002C7C45" w14:paraId="72CEFFC7" w14:textId="77777777" w:rsidTr="0011161F">
        <w:trPr>
          <w:trHeight w:val="567"/>
        </w:trPr>
        <w:tc>
          <w:tcPr>
            <w:tcW w:w="4673" w:type="dxa"/>
            <w:shd w:val="clear" w:color="auto" w:fill="053856"/>
            <w:vAlign w:val="center"/>
          </w:tcPr>
          <w:p w14:paraId="748AE456" w14:textId="77777777" w:rsidR="002C7C45" w:rsidRPr="002C7C45" w:rsidRDefault="002C7C45" w:rsidP="002C7C45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2C7C45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Name of person reporting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F66B8DF" w14:textId="77777777" w:rsidR="002C7C45" w:rsidRPr="002C7C45" w:rsidRDefault="002C7C45" w:rsidP="002C7C45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2C7C45" w:rsidRPr="002C7C45" w14:paraId="62CD4CED" w14:textId="77777777" w:rsidTr="0011161F">
        <w:trPr>
          <w:trHeight w:val="567"/>
        </w:trPr>
        <w:tc>
          <w:tcPr>
            <w:tcW w:w="4673" w:type="dxa"/>
            <w:shd w:val="clear" w:color="auto" w:fill="053856"/>
            <w:vAlign w:val="center"/>
          </w:tcPr>
          <w:p w14:paraId="0A375B0D" w14:textId="77777777" w:rsidR="002C7C45" w:rsidRPr="002C7C45" w:rsidRDefault="002C7C45" w:rsidP="002C7C45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2C7C45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Job Title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8ACA89D" w14:textId="77777777" w:rsidR="002C7C45" w:rsidRPr="002C7C45" w:rsidRDefault="002C7C45" w:rsidP="002C7C45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2C7C45" w:rsidRPr="002C7C45" w14:paraId="608E6C57" w14:textId="77777777" w:rsidTr="0011161F">
        <w:trPr>
          <w:trHeight w:val="567"/>
        </w:trPr>
        <w:tc>
          <w:tcPr>
            <w:tcW w:w="4673" w:type="dxa"/>
            <w:shd w:val="clear" w:color="auto" w:fill="053856"/>
            <w:vAlign w:val="center"/>
          </w:tcPr>
          <w:p w14:paraId="790CFB48" w14:textId="77777777" w:rsidR="002C7C45" w:rsidRPr="002C7C45" w:rsidRDefault="002C7C45" w:rsidP="002C7C45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2C7C45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Contact Email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10FB89" w14:textId="77777777" w:rsidR="002C7C45" w:rsidRPr="002C7C45" w:rsidRDefault="002C7C45" w:rsidP="002C7C45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2C7C45" w:rsidRPr="002C7C45" w14:paraId="61AEC4CE" w14:textId="77777777" w:rsidTr="0011161F">
        <w:trPr>
          <w:trHeight w:val="567"/>
        </w:trPr>
        <w:tc>
          <w:tcPr>
            <w:tcW w:w="4673" w:type="dxa"/>
            <w:shd w:val="clear" w:color="auto" w:fill="053856"/>
            <w:vAlign w:val="center"/>
          </w:tcPr>
          <w:p w14:paraId="52DF40F0" w14:textId="77777777" w:rsidR="002C7C45" w:rsidRPr="002C7C45" w:rsidRDefault="002C7C45" w:rsidP="002C7C45">
            <w:pP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</w:pPr>
            <w:r w:rsidRPr="002C7C45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Contact Telephone Number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9CB2747" w14:textId="77777777" w:rsidR="002C7C45" w:rsidRPr="002C7C45" w:rsidRDefault="002C7C45" w:rsidP="002C7C45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</w:tbl>
    <w:bookmarkEnd w:id="0"/>
    <w:p w14:paraId="08C0EFE7" w14:textId="77777777" w:rsidR="002C7C45" w:rsidRPr="002C7C45" w:rsidRDefault="002C7C45" w:rsidP="002C7C45">
      <w:pPr>
        <w:spacing w:before="180" w:after="240"/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</w:pPr>
      <w:r w:rsidRPr="002C7C45">
        <w:rPr>
          <w:rFonts w:ascii="Verdana" w:eastAsia="Times New Roman" w:hAnsi="Verdana" w:cs="Tahoma"/>
          <w:b/>
          <w:iCs/>
          <w:color w:val="053856"/>
          <w:sz w:val="24"/>
          <w:szCs w:val="36"/>
          <w:lang w:val="en-GB"/>
        </w:rPr>
        <w:t>SECTION B – NATURE OF CONFLICT OF INTEREST</w:t>
      </w:r>
    </w:p>
    <w:tbl>
      <w:tblPr>
        <w:tblStyle w:val="TableGrid"/>
        <w:tblW w:w="0" w:type="auto"/>
        <w:tblBorders>
          <w:top w:val="single" w:sz="4" w:space="0" w:color="0A78B9"/>
          <w:left w:val="single" w:sz="4" w:space="0" w:color="0A78B9"/>
          <w:bottom w:val="single" w:sz="4" w:space="0" w:color="0A78B9"/>
          <w:right w:val="single" w:sz="4" w:space="0" w:color="0A78B9"/>
          <w:insideH w:val="single" w:sz="4" w:space="0" w:color="0A78B9"/>
          <w:insideV w:val="single" w:sz="4" w:space="0" w:color="0A78B9"/>
        </w:tblBorders>
        <w:tblLook w:val="04A0" w:firstRow="1" w:lastRow="0" w:firstColumn="1" w:lastColumn="0" w:noHBand="0" w:noVBand="1"/>
      </w:tblPr>
      <w:tblGrid>
        <w:gridCol w:w="4697"/>
        <w:gridCol w:w="4796"/>
      </w:tblGrid>
      <w:tr w:rsidR="002C7C45" w:rsidRPr="002C7C45" w14:paraId="77417BB2" w14:textId="77777777" w:rsidTr="0011161F">
        <w:trPr>
          <w:trHeight w:val="567"/>
        </w:trPr>
        <w:tc>
          <w:tcPr>
            <w:tcW w:w="4697" w:type="dxa"/>
            <w:shd w:val="clear" w:color="auto" w:fill="053856"/>
            <w:vAlign w:val="center"/>
          </w:tcPr>
          <w:p w14:paraId="6CC014F5" w14:textId="77777777" w:rsidR="002C7C45" w:rsidRPr="002C7C45" w:rsidRDefault="002C7C45" w:rsidP="002C7C45">
            <w:pPr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</w:pPr>
            <w:r w:rsidRPr="002C7C45">
              <w:rPr>
                <w:rFonts w:ascii="Verdana" w:eastAsia="Verdana" w:hAnsi="Verdana" w:cs="Tahoma"/>
                <w:b/>
                <w:color w:val="FFFFFF" w:themeColor="background1"/>
                <w:sz w:val="20"/>
              </w:rPr>
              <w:t>Date made aware of Conflict of Interest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1FF0E302" w14:textId="77777777" w:rsidR="002C7C45" w:rsidRPr="002C7C45" w:rsidRDefault="002C7C45" w:rsidP="002C7C45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2C7C45" w:rsidRPr="002C7C45" w14:paraId="19895A4B" w14:textId="77777777" w:rsidTr="0011161F">
        <w:trPr>
          <w:trHeight w:val="567"/>
        </w:trPr>
        <w:tc>
          <w:tcPr>
            <w:tcW w:w="9493" w:type="dxa"/>
            <w:gridSpan w:val="2"/>
            <w:shd w:val="clear" w:color="auto" w:fill="053856"/>
            <w:vAlign w:val="center"/>
          </w:tcPr>
          <w:p w14:paraId="26334FCE" w14:textId="77777777" w:rsidR="002C7C45" w:rsidRPr="002C7C45" w:rsidRDefault="002C7C45" w:rsidP="002C7C45">
            <w:pPr>
              <w:rPr>
                <w:rFonts w:ascii="Verdana" w:eastAsia="Verdana" w:hAnsi="Verdana" w:cs="Tahoma"/>
                <w:color w:val="053856"/>
              </w:rPr>
            </w:pPr>
            <w:r w:rsidRPr="002C7C45">
              <w:rPr>
                <w:rFonts w:ascii="Verdana" w:eastAsia="Verdana" w:hAnsi="Verdana" w:cs="Tahoma"/>
                <w:b/>
                <w:color w:val="FFFFFF" w:themeColor="background1"/>
                <w:sz w:val="20"/>
                <w:lang w:val="en-GB"/>
              </w:rPr>
              <w:t>Describe the nature of the Conflict of Interest</w:t>
            </w:r>
          </w:p>
        </w:tc>
      </w:tr>
      <w:tr w:rsidR="002C7C45" w:rsidRPr="002C7C45" w14:paraId="1E7BDA13" w14:textId="77777777" w:rsidTr="0011161F">
        <w:trPr>
          <w:trHeight w:val="972"/>
        </w:trPr>
        <w:tc>
          <w:tcPr>
            <w:tcW w:w="9493" w:type="dxa"/>
            <w:gridSpan w:val="2"/>
            <w:shd w:val="clear" w:color="auto" w:fill="auto"/>
          </w:tcPr>
          <w:p w14:paraId="4559BB86" w14:textId="77777777" w:rsidR="002C7C45" w:rsidRPr="002C7C45" w:rsidRDefault="002C7C45" w:rsidP="002C7C45">
            <w:pPr>
              <w:rPr>
                <w:rFonts w:ascii="Verdana" w:eastAsia="Verdana" w:hAnsi="Verdana" w:cs="Tahoma"/>
                <w:color w:val="053856"/>
              </w:rPr>
            </w:pPr>
          </w:p>
        </w:tc>
      </w:tr>
      <w:tr w:rsidR="002C7C45" w:rsidRPr="002C7C45" w14:paraId="4634A454" w14:textId="77777777" w:rsidTr="0011161F">
        <w:trPr>
          <w:trHeight w:val="575"/>
        </w:trPr>
        <w:tc>
          <w:tcPr>
            <w:tcW w:w="9493" w:type="dxa"/>
            <w:gridSpan w:val="2"/>
            <w:shd w:val="clear" w:color="auto" w:fill="053856" w:themeFill="text1"/>
            <w:vAlign w:val="center"/>
          </w:tcPr>
          <w:p w14:paraId="1069CEF1" w14:textId="77777777" w:rsidR="002C7C45" w:rsidRPr="002C7C45" w:rsidRDefault="002C7C45" w:rsidP="002C7C45">
            <w:pPr>
              <w:rPr>
                <w:rFonts w:ascii="Verdana" w:eastAsia="Verdana" w:hAnsi="Verdan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2C7C45">
              <w:rPr>
                <w:rFonts w:ascii="Verdana" w:eastAsia="Verdana" w:hAnsi="Verdana" w:cs="Tahoma"/>
                <w:b/>
                <w:bCs/>
                <w:color w:val="FFFFFF" w:themeColor="background1"/>
                <w:sz w:val="20"/>
                <w:szCs w:val="20"/>
              </w:rPr>
              <w:t xml:space="preserve">Describe any actions taken / to be taken </w:t>
            </w:r>
            <w:proofErr w:type="gramStart"/>
            <w:r w:rsidRPr="002C7C45">
              <w:rPr>
                <w:rFonts w:ascii="Verdana" w:eastAsia="Verdana" w:hAnsi="Verdana" w:cs="Tahoma"/>
                <w:b/>
                <w:bCs/>
                <w:color w:val="FFFFFF" w:themeColor="background1"/>
                <w:sz w:val="20"/>
                <w:szCs w:val="20"/>
              </w:rPr>
              <w:t>as a result of</w:t>
            </w:r>
            <w:proofErr w:type="gramEnd"/>
            <w:r w:rsidRPr="002C7C45">
              <w:rPr>
                <w:rFonts w:ascii="Verdana" w:eastAsia="Verdana" w:hAnsi="Verdana" w:cs="Tahoma"/>
                <w:b/>
                <w:bCs/>
                <w:color w:val="FFFFFF" w:themeColor="background1"/>
                <w:sz w:val="20"/>
                <w:szCs w:val="20"/>
              </w:rPr>
              <w:t xml:space="preserve"> this Conflict of Interest</w:t>
            </w:r>
          </w:p>
        </w:tc>
      </w:tr>
      <w:tr w:rsidR="002C7C45" w:rsidRPr="002C7C45" w14:paraId="13CDF84F" w14:textId="77777777" w:rsidTr="0011161F">
        <w:trPr>
          <w:trHeight w:val="1122"/>
        </w:trPr>
        <w:tc>
          <w:tcPr>
            <w:tcW w:w="9493" w:type="dxa"/>
            <w:gridSpan w:val="2"/>
            <w:shd w:val="clear" w:color="auto" w:fill="auto"/>
          </w:tcPr>
          <w:p w14:paraId="6C910DDE" w14:textId="77777777" w:rsidR="002C7C45" w:rsidRPr="002C7C45" w:rsidRDefault="002C7C45" w:rsidP="002C7C45">
            <w:pPr>
              <w:rPr>
                <w:rFonts w:ascii="Verdana" w:eastAsia="Verdana" w:hAnsi="Verdana" w:cs="Tahoma"/>
              </w:rPr>
            </w:pPr>
          </w:p>
        </w:tc>
      </w:tr>
    </w:tbl>
    <w:p w14:paraId="403B59B2" w14:textId="4A4784A8" w:rsidR="007513F7" w:rsidRPr="008929C4" w:rsidRDefault="007513F7" w:rsidP="008929C4"/>
    <w:sectPr w:rsidR="007513F7" w:rsidRPr="008929C4" w:rsidSect="003E7B7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85" w:right="1077" w:bottom="1418" w:left="107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A8537" w14:textId="77777777" w:rsidR="008929C4" w:rsidRDefault="008929C4" w:rsidP="00FB7410">
      <w:r>
        <w:separator/>
      </w:r>
    </w:p>
  </w:endnote>
  <w:endnote w:type="continuationSeparator" w:id="0">
    <w:p w14:paraId="7887BDFC" w14:textId="77777777" w:rsidR="008929C4" w:rsidRDefault="008929C4" w:rsidP="00FB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elle Extrabol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mbusSan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75070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151664" w14:textId="77777777" w:rsidR="007A3800" w:rsidRDefault="007A3800" w:rsidP="00335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08C2C9" w14:textId="77777777" w:rsidR="0075618D" w:rsidRDefault="0075618D" w:rsidP="007A3800">
    <w:pPr>
      <w:pStyle w:val="Footer"/>
      <w:ind w:right="360"/>
      <w:rPr>
        <w:rStyle w:val="PageNumber"/>
      </w:rPr>
    </w:pPr>
  </w:p>
  <w:p w14:paraId="4225654C" w14:textId="77777777" w:rsidR="0075618D" w:rsidRDefault="0075618D" w:rsidP="00756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804220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634965" w14:textId="77777777" w:rsidR="007A3800" w:rsidRDefault="007A3800" w:rsidP="00335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03A533" w14:textId="2BF17F7E" w:rsidR="003C695F" w:rsidRPr="007A3800" w:rsidRDefault="008929C4" w:rsidP="007A3800">
    <w:pPr>
      <w:pStyle w:val="BasicParagraph"/>
      <w:rPr>
        <w:rFonts w:ascii="NimbusSan" w:hAnsi="NimbusSan" w:cs="NimbusSan"/>
        <w:b/>
        <w:bCs/>
        <w:color w:val="00003D"/>
        <w:sz w:val="16"/>
        <w:szCs w:val="16"/>
      </w:rPr>
    </w:pPr>
    <w:r>
      <w:rPr>
        <w:rFonts w:ascii="NimbusSan" w:hAnsi="NimbusSan" w:cs="NimbusSan"/>
        <w:b/>
        <w:bCs/>
        <w:color w:val="00003D"/>
        <w:sz w:val="16"/>
        <w:szCs w:val="16"/>
      </w:rPr>
      <w:t xml:space="preserve">           </w:t>
    </w:r>
    <w:r>
      <w:rPr>
        <w:rFonts w:ascii="NimbusSan" w:hAnsi="NimbusSan" w:cs="NimbusSan"/>
        <w:b/>
        <w:bCs/>
        <w:color w:val="00003D"/>
        <w:sz w:val="16"/>
        <w:szCs w:val="16"/>
      </w:rPr>
      <w:t>Reviewed: Sep 2025</w:t>
    </w:r>
    <w:r>
      <w:t xml:space="preserve">                                                               </w:t>
    </w:r>
    <w:r>
      <w:t xml:space="preserve">        </w:t>
    </w:r>
    <w:r>
      <w:rPr>
        <w:rFonts w:ascii="NimbusSan" w:hAnsi="NimbusSan" w:cs="NimbusSan"/>
        <w:b/>
        <w:bCs/>
        <w:color w:val="00003D"/>
        <w:sz w:val="16"/>
        <w:szCs w:val="16"/>
      </w:rPr>
      <w:t>3010 - MM2 Notification of Suspected Malpractice V1.25-26</w:t>
    </w:r>
    <w:r w:rsidR="008C19B4" w:rsidRPr="008C19B4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14A50" w14:textId="77777777" w:rsidR="007A3800" w:rsidRDefault="007A3800" w:rsidP="0033589A">
    <w:pPr>
      <w:pStyle w:val="Footer"/>
      <w:framePr w:wrap="none" w:vAnchor="text" w:hAnchor="margin" w:xAlign="right" w:y="1"/>
      <w:rPr>
        <w:rStyle w:val="PageNumber"/>
      </w:rPr>
    </w:pPr>
  </w:p>
  <w:p w14:paraId="5C7CD2AD" w14:textId="6B112D1C" w:rsidR="007A3800" w:rsidRPr="00A647CF" w:rsidRDefault="008929C4" w:rsidP="00A647CF">
    <w:pPr>
      <w:pStyle w:val="BasicParagraph"/>
      <w:ind w:right="360"/>
      <w:rPr>
        <w:rFonts w:ascii="NimbusSan" w:hAnsi="NimbusSan" w:cs="NimbusSan"/>
        <w:b/>
        <w:bCs/>
        <w:color w:val="00003D"/>
        <w:sz w:val="16"/>
        <w:szCs w:val="16"/>
      </w:rPr>
    </w:pPr>
    <w:r>
      <w:rPr>
        <w:rFonts w:ascii="NimbusSan" w:hAnsi="NimbusSan" w:cs="NimbusSan"/>
        <w:b/>
        <w:bCs/>
        <w:color w:val="00003D"/>
        <w:sz w:val="16"/>
        <w:szCs w:val="16"/>
      </w:rPr>
      <w:t>Reviewed: Sep 2025</w:t>
    </w:r>
    <w:r>
      <w:t xml:space="preserve">                                                                       </w:t>
    </w:r>
    <w:r>
      <w:t xml:space="preserve">            </w:t>
    </w:r>
    <w:r w:rsidR="00E02CC8">
      <w:t xml:space="preserve">    </w:t>
    </w:r>
    <w:r>
      <w:rPr>
        <w:rFonts w:ascii="NimbusSan" w:hAnsi="NimbusSan" w:cs="NimbusSan"/>
        <w:b/>
        <w:bCs/>
        <w:color w:val="00003D"/>
        <w:sz w:val="16"/>
        <w:szCs w:val="16"/>
      </w:rPr>
      <w:t xml:space="preserve">3010 - </w:t>
    </w:r>
    <w:r w:rsidR="000C00CC">
      <w:rPr>
        <w:rFonts w:ascii="NimbusSan" w:hAnsi="NimbusSan" w:cs="NimbusSan"/>
        <w:b/>
        <w:bCs/>
        <w:color w:val="00003D"/>
        <w:sz w:val="16"/>
        <w:szCs w:val="16"/>
      </w:rPr>
      <w:t xml:space="preserve">MM10 Notification of </w:t>
    </w:r>
    <w:proofErr w:type="gramStart"/>
    <w:r w:rsidR="000C00CC">
      <w:rPr>
        <w:rFonts w:ascii="NimbusSan" w:hAnsi="NimbusSan" w:cs="NimbusSan"/>
        <w:b/>
        <w:bCs/>
        <w:color w:val="00003D"/>
        <w:sz w:val="16"/>
        <w:szCs w:val="16"/>
      </w:rPr>
      <w:t>Conflict of Interest</w:t>
    </w:r>
    <w:proofErr w:type="gramEnd"/>
    <w:r>
      <w:rPr>
        <w:rFonts w:ascii="NimbusSan" w:hAnsi="NimbusSan" w:cs="NimbusSan"/>
        <w:b/>
        <w:bCs/>
        <w:color w:val="00003D"/>
        <w:sz w:val="16"/>
        <w:szCs w:val="16"/>
      </w:rPr>
      <w:t xml:space="preserve"> V1.25-26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ACBDA" w14:textId="77777777" w:rsidR="008929C4" w:rsidRDefault="008929C4" w:rsidP="005F7685">
      <w:pPr>
        <w:spacing w:before="120"/>
      </w:pPr>
      <w:r>
        <w:separator/>
      </w:r>
    </w:p>
  </w:footnote>
  <w:footnote w:type="continuationSeparator" w:id="0">
    <w:p w14:paraId="7F44D7C1" w14:textId="77777777" w:rsidR="008929C4" w:rsidRDefault="008929C4" w:rsidP="00FB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934D8" w14:textId="77777777" w:rsidR="00A647CF" w:rsidRDefault="00297CAD">
    <w:r>
      <w:rPr>
        <w:noProof/>
      </w:rPr>
      <w:drawing>
        <wp:anchor distT="0" distB="0" distL="114300" distR="114300" simplePos="0" relativeHeight="251658240" behindDoc="1" locked="0" layoutInCell="1" allowOverlap="1" wp14:anchorId="2C487FC1" wp14:editId="71B70D8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80412" cy="10068128"/>
          <wp:effectExtent l="0" t="0" r="5080" b="3175"/>
          <wp:wrapNone/>
          <wp:docPr id="866711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71104" name="Picture 866711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412" cy="10068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BD22D3" w14:textId="77777777" w:rsidR="00A647CF" w:rsidRDefault="00A647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E6C7B" w14:textId="77777777" w:rsidR="00BD5074" w:rsidRDefault="00A370E6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8A9860C" wp14:editId="5A883EEB">
          <wp:simplePos x="0" y="0"/>
          <wp:positionH relativeFrom="column">
            <wp:posOffset>-158750</wp:posOffset>
          </wp:positionH>
          <wp:positionV relativeFrom="paragraph">
            <wp:posOffset>227965</wp:posOffset>
          </wp:positionV>
          <wp:extent cx="1861185" cy="548005"/>
          <wp:effectExtent l="0" t="0" r="0" b="0"/>
          <wp:wrapSquare wrapText="bothSides"/>
          <wp:docPr id="1111750329" name="Picture 6" descr="A black and grey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750329" name="Picture 6" descr="A black and grey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18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5" behindDoc="0" locked="0" layoutInCell="1" allowOverlap="1" wp14:anchorId="37E29EEE" wp14:editId="0BF7D6F9">
          <wp:simplePos x="0" y="0"/>
          <wp:positionH relativeFrom="column">
            <wp:posOffset>5486401</wp:posOffset>
          </wp:positionH>
          <wp:positionV relativeFrom="paragraph">
            <wp:posOffset>-995046</wp:posOffset>
          </wp:positionV>
          <wp:extent cx="1143000" cy="1143000"/>
          <wp:effectExtent l="12700" t="0" r="0" b="0"/>
          <wp:wrapSquare wrapText="bothSides"/>
          <wp:docPr id="11120499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049927" name="Picture 111204992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448386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DFEBF03" wp14:editId="70F2A489">
          <wp:simplePos x="0" y="0"/>
          <wp:positionH relativeFrom="column">
            <wp:posOffset>-252095</wp:posOffset>
          </wp:positionH>
          <wp:positionV relativeFrom="paragraph">
            <wp:posOffset>-944245</wp:posOffset>
          </wp:positionV>
          <wp:extent cx="1071526" cy="1071526"/>
          <wp:effectExtent l="0" t="0" r="0" b="0"/>
          <wp:wrapSquare wrapText="bothSides"/>
          <wp:docPr id="1132423671" name="Picture 3" descr="A black and pink circle with black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423671" name="Picture 3" descr="A black and pink circle with black line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6" cy="1076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79F22CB" wp14:editId="1F068583">
          <wp:simplePos x="0" y="0"/>
          <wp:positionH relativeFrom="column">
            <wp:posOffset>5629274</wp:posOffset>
          </wp:positionH>
          <wp:positionV relativeFrom="paragraph">
            <wp:posOffset>-1007745</wp:posOffset>
          </wp:positionV>
          <wp:extent cx="1733336" cy="1733336"/>
          <wp:effectExtent l="0" t="152400" r="159385" b="0"/>
          <wp:wrapSquare wrapText="bothSides"/>
          <wp:docPr id="423309099" name="Picture 2" descr="A re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09099" name="Picture 2" descr="A red and black logo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8914826">
                    <a:off x="0" y="0"/>
                    <a:ext cx="1733336" cy="1733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83CBC2B" wp14:editId="2D0BA5B3">
          <wp:simplePos x="0" y="0"/>
          <wp:positionH relativeFrom="column">
            <wp:posOffset>-1194458</wp:posOffset>
          </wp:positionH>
          <wp:positionV relativeFrom="paragraph">
            <wp:posOffset>-760985</wp:posOffset>
          </wp:positionV>
          <wp:extent cx="1542434" cy="1542434"/>
          <wp:effectExtent l="101600" t="0" r="0" b="0"/>
          <wp:wrapSquare wrapText="bothSides"/>
          <wp:docPr id="1227043868" name="Picture 1" descr="A orange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043868" name="Picture 1" descr="A orange and black logo&#10;&#10;Description automatically generated with medium confidenc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5605645">
                    <a:off x="0" y="0"/>
                    <a:ext cx="1545833" cy="1545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602" type="#_x0000_t75" style="width:6pt;height:3.75pt;visibility:visible;mso-wrap-style:square" o:bullet="t">
        <v:imagedata r:id="rId1" o:title=""/>
      </v:shape>
    </w:pict>
  </w:numPicBullet>
  <w:numPicBullet w:numPicBulletId="1">
    <w:pict>
      <v:shape id="_x0000_i2603" type="#_x0000_t75" style="width:3pt;height:6pt;visibility:visible;mso-wrap-style:square" o:bullet="t">
        <v:imagedata r:id="rId2" o:title=""/>
      </v:shape>
    </w:pict>
  </w:numPicBullet>
  <w:numPicBullet w:numPicBulletId="2">
    <w:pict>
      <v:shape id="_x0000_i2604" type="#_x0000_t75" style="width:15pt;height:23.25pt;visibility:visible;mso-wrap-style:square" o:bullet="t">
        <v:imagedata r:id="rId3" o:title=""/>
      </v:shape>
    </w:pict>
  </w:numPicBullet>
  <w:numPicBullet w:numPicBulletId="3">
    <w:pict>
      <v:shape id="_x0000_i2605" type="#_x0000_t75" style="width:15pt;height:23.25pt;visibility:visible;mso-wrap-style:square" o:bullet="t">
        <v:imagedata r:id="rId4" o:title=""/>
      </v:shape>
    </w:pict>
  </w:numPicBullet>
  <w:numPicBullet w:numPicBulletId="4">
    <w:pict>
      <v:shape id="_x0000_i2606" type="#_x0000_t75" style="width:33pt;height:9pt;visibility:visible;mso-wrap-style:square" o:bullet="t">
        <v:imagedata r:id="rId5" o:title=""/>
      </v:shape>
    </w:pict>
  </w:numPicBullet>
  <w:numPicBullet w:numPicBulletId="5">
    <w:pict>
      <v:shape id="_x0000_i2607" type="#_x0000_t75" style="width:9pt;height:3pt;visibility:visible;mso-wrap-style:square" o:bullet="t">
        <v:imagedata r:id="rId6" o:title=""/>
      </v:shape>
    </w:pict>
  </w:numPicBullet>
  <w:numPicBullet w:numPicBulletId="6">
    <w:pict>
      <v:shape id="_x0000_i2608" type="#_x0000_t75" style="width:3pt;height:.75pt;visibility:visible;mso-wrap-style:square" o:bullet="t">
        <v:imagedata r:id="rId7" o:title=""/>
      </v:shape>
    </w:pict>
  </w:numPicBullet>
  <w:numPicBullet w:numPicBulletId="7">
    <w:pict>
      <v:shape id="_x0000_i2609" type="#_x0000_t75" style="width:.75pt;height:.75pt;visibility:visible;mso-wrap-style:square" o:bullet="t">
        <v:imagedata r:id="rId8" o:title=""/>
      </v:shape>
    </w:pict>
  </w:numPicBullet>
  <w:numPicBullet w:numPicBulletId="8">
    <w:pict>
      <v:shape id="_x0000_i2610" type="#_x0000_t75" style="width:3.75pt;height:2.25pt;visibility:visible;mso-wrap-style:square" o:bullet="t">
        <v:imagedata r:id="rId9" o:title=""/>
      </v:shape>
    </w:pict>
  </w:numPicBullet>
  <w:numPicBullet w:numPicBulletId="9">
    <w:pict>
      <v:shape id="_x0000_i2611" type="#_x0000_t75" style="width:15pt;height:23.25pt;visibility:visible;mso-wrap-style:square" o:bullet="t">
        <v:imagedata r:id="rId10" o:title=""/>
      </v:shape>
    </w:pict>
  </w:numPicBullet>
  <w:numPicBullet w:numPicBulletId="10">
    <w:pict>
      <v:shape id="_x0000_i2612" type="#_x0000_t75" style="width:8.25pt;height:12pt;visibility:visible;mso-wrap-style:square" o:bullet="t">
        <v:imagedata r:id="rId11" o:title=""/>
      </v:shape>
    </w:pict>
  </w:numPicBullet>
  <w:numPicBullet w:numPicBulletId="11">
    <w:pict>
      <v:shape id="_x0000_i2613" type="#_x0000_t75" style="width:8.25pt;height:11.25pt;visibility:visible;mso-wrap-style:square" o:bullet="t">
        <v:imagedata r:id="rId12" o:title=""/>
      </v:shape>
    </w:pict>
  </w:numPicBullet>
  <w:abstractNum w:abstractNumId="0" w15:restartNumberingAfterBreak="0">
    <w:nsid w:val="FFFFFF7C"/>
    <w:multiLevelType w:val="singleLevel"/>
    <w:tmpl w:val="B2726E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A224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46F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12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8636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CD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DE2D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58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0C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A88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D706AC"/>
    <w:multiLevelType w:val="multilevel"/>
    <w:tmpl w:val="4428323A"/>
    <w:lvl w:ilvl="0">
      <w:start w:val="1"/>
      <w:numFmt w:val="bullet"/>
      <w:lvlText w:val="●"/>
      <w:lvlJc w:val="left"/>
      <w:pPr>
        <w:ind w:left="567" w:hanging="567"/>
      </w:pPr>
      <w:rPr>
        <w:rFonts w:ascii="Calibri" w:hAnsi="Calibri" w:hint="default"/>
        <w:color w:val="F4834A" w:themeColor="accent2"/>
      </w:rPr>
    </w:lvl>
    <w:lvl w:ilvl="1">
      <w:start w:val="1"/>
      <w:numFmt w:val="bullet"/>
      <w:lvlText w:val="■"/>
      <w:lvlJc w:val="left"/>
      <w:pPr>
        <w:ind w:left="1134" w:hanging="340"/>
      </w:pPr>
      <w:rPr>
        <w:rFonts w:ascii="Arial" w:hAnsi="Arial" w:hint="default"/>
        <w:color w:val="811A41" w:themeColor="accent1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  <w:color w:val="8CB0D3" w:themeColor="accent3"/>
      </w:rPr>
    </w:lvl>
    <w:lvl w:ilvl="3">
      <w:start w:val="1"/>
      <w:numFmt w:val="bullet"/>
      <w:lvlText w:val="□"/>
      <w:lvlJc w:val="left"/>
      <w:pPr>
        <w:ind w:left="2268" w:hanging="340"/>
      </w:pPr>
      <w:rPr>
        <w:rFonts w:ascii="Calibri" w:hAnsi="Calibri" w:hint="default"/>
        <w:color w:val="3D709A" w:themeColor="accent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BC45DA5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921611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D16083"/>
    <w:multiLevelType w:val="multilevel"/>
    <w:tmpl w:val="11589D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Verdana" w:hAnsi="Verdana" w:cs="Adelle Extrabold" w:hint="default"/>
        <w:b/>
        <w:i w:val="0"/>
        <w:color w:val="F4834A" w:themeColor="accent2"/>
        <w:sz w:val="22"/>
        <w:szCs w:val="18"/>
      </w:rPr>
    </w:lvl>
    <w:lvl w:ilvl="1">
      <w:start w:val="1"/>
      <w:numFmt w:val="lowerLetter"/>
      <w:lvlText w:val="%2."/>
      <w:lvlJc w:val="left"/>
      <w:pPr>
        <w:ind w:left="907" w:hanging="340"/>
      </w:pPr>
      <w:rPr>
        <w:rFonts w:ascii="Calibri" w:hAnsi="Calibri" w:hint="default"/>
        <w:color w:val="8CB0D3" w:themeColor="accent3"/>
      </w:rPr>
    </w:lvl>
    <w:lvl w:ilvl="2">
      <w:start w:val="1"/>
      <w:numFmt w:val="lowerRoman"/>
      <w:lvlText w:val="%3."/>
      <w:lvlJc w:val="right"/>
      <w:pPr>
        <w:ind w:left="1474" w:hanging="340"/>
      </w:pPr>
      <w:rPr>
        <w:rFonts w:ascii="Calibri" w:hAnsi="Calibri" w:hint="default"/>
        <w:color w:val="8CB0D3" w:themeColor="accent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F21539B"/>
    <w:multiLevelType w:val="multilevel"/>
    <w:tmpl w:val="C6321E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27797D"/>
    <w:multiLevelType w:val="hybridMultilevel"/>
    <w:tmpl w:val="B2C4B41E"/>
    <w:lvl w:ilvl="0" w:tplc="5B7AF044">
      <w:start w:val="1"/>
      <w:numFmt w:val="lowerRoman"/>
      <w:pStyle w:val="ListNumber3"/>
      <w:lvlText w:val="%1."/>
      <w:lvlJc w:val="left"/>
      <w:pPr>
        <w:ind w:left="1494" w:hanging="360"/>
      </w:pPr>
      <w:rPr>
        <w:rFonts w:ascii="Verdana" w:hAnsi="Verdana" w:hint="default"/>
        <w:b/>
        <w:i w:val="0"/>
        <w:color w:val="811A41" w:themeColor="accent1"/>
        <w:sz w:val="22"/>
      </w:r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4580353"/>
    <w:multiLevelType w:val="multilevel"/>
    <w:tmpl w:val="E522E004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2E8C87" w:themeColor="accent5"/>
        <w:sz w:val="18"/>
      </w:rPr>
    </w:lvl>
    <w:lvl w:ilvl="2">
      <w:start w:val="1"/>
      <w:numFmt w:val="bullet"/>
      <w:pStyle w:val="ListBullet3"/>
      <w:lvlText w:val=""/>
      <w:lvlPicBulletId w:val="3"/>
      <w:lvlJc w:val="left"/>
      <w:pPr>
        <w:ind w:left="1494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PicBulletId w:val="3"/>
      <w:lvlJc w:val="left"/>
      <w:pPr>
        <w:ind w:left="2061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7035789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3D6D18"/>
    <w:multiLevelType w:val="hybridMultilevel"/>
    <w:tmpl w:val="C7D609A8"/>
    <w:lvl w:ilvl="0" w:tplc="8376BD40">
      <w:start w:val="1"/>
      <w:numFmt w:val="lowerLetter"/>
      <w:pStyle w:val="ListNumber2"/>
      <w:lvlText w:val="%1."/>
      <w:lvlJc w:val="left"/>
      <w:pPr>
        <w:ind w:left="927" w:hanging="360"/>
      </w:pPr>
      <w:rPr>
        <w:rFonts w:ascii="Verdana" w:hAnsi="Verdana" w:hint="default"/>
        <w:b/>
        <w:i w:val="0"/>
        <w:color w:val="811A41" w:themeColor="accent1"/>
        <w:sz w:val="22"/>
      </w:rPr>
    </w:lvl>
    <w:lvl w:ilvl="1" w:tplc="10090019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4313DDE"/>
    <w:multiLevelType w:val="hybridMultilevel"/>
    <w:tmpl w:val="359CEC2E"/>
    <w:lvl w:ilvl="0" w:tplc="50C62964">
      <w:start w:val="1"/>
      <w:numFmt w:val="bullet"/>
      <w:pStyle w:val="ListBullet"/>
      <w:lvlText w:val=""/>
      <w:lvlPicBulletId w:val="11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05421"/>
    <w:multiLevelType w:val="hybridMultilevel"/>
    <w:tmpl w:val="803E4306"/>
    <w:lvl w:ilvl="0" w:tplc="04EE8FDA">
      <w:start w:val="1"/>
      <w:numFmt w:val="bullet"/>
      <w:pStyle w:val="ListBullet2"/>
      <w:lvlText w:val=""/>
      <w:lvlPicBulletId w:val="3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BD97981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CF930EF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14689643">
    <w:abstractNumId w:val="13"/>
  </w:num>
  <w:num w:numId="2" w16cid:durableId="1523665819">
    <w:abstractNumId w:val="16"/>
  </w:num>
  <w:num w:numId="3" w16cid:durableId="265969310">
    <w:abstractNumId w:val="9"/>
  </w:num>
  <w:num w:numId="4" w16cid:durableId="253173641">
    <w:abstractNumId w:val="7"/>
  </w:num>
  <w:num w:numId="5" w16cid:durableId="438987389">
    <w:abstractNumId w:val="6"/>
  </w:num>
  <w:num w:numId="6" w16cid:durableId="1622300370">
    <w:abstractNumId w:val="5"/>
  </w:num>
  <w:num w:numId="7" w16cid:durableId="87236365">
    <w:abstractNumId w:val="4"/>
  </w:num>
  <w:num w:numId="8" w16cid:durableId="157617720">
    <w:abstractNumId w:val="8"/>
  </w:num>
  <w:num w:numId="9" w16cid:durableId="1159883047">
    <w:abstractNumId w:val="3"/>
  </w:num>
  <w:num w:numId="10" w16cid:durableId="995304750">
    <w:abstractNumId w:val="2"/>
  </w:num>
  <w:num w:numId="11" w16cid:durableId="358360438">
    <w:abstractNumId w:val="1"/>
  </w:num>
  <w:num w:numId="12" w16cid:durableId="2098944240">
    <w:abstractNumId w:val="0"/>
  </w:num>
  <w:num w:numId="13" w16cid:durableId="1891763883">
    <w:abstractNumId w:val="14"/>
  </w:num>
  <w:num w:numId="14" w16cid:durableId="864756181">
    <w:abstractNumId w:val="10"/>
  </w:num>
  <w:num w:numId="15" w16cid:durableId="1471750280">
    <w:abstractNumId w:val="10"/>
  </w:num>
  <w:num w:numId="16" w16cid:durableId="1405224061">
    <w:abstractNumId w:val="10"/>
  </w:num>
  <w:num w:numId="17" w16cid:durableId="1598754090">
    <w:abstractNumId w:val="10"/>
  </w:num>
  <w:num w:numId="18" w16cid:durableId="834566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7131994">
    <w:abstractNumId w:val="14"/>
  </w:num>
  <w:num w:numId="20" w16cid:durableId="1609434006">
    <w:abstractNumId w:val="14"/>
  </w:num>
  <w:num w:numId="21" w16cid:durableId="758604151">
    <w:abstractNumId w:val="14"/>
  </w:num>
  <w:num w:numId="22" w16cid:durableId="1088037866">
    <w:abstractNumId w:val="14"/>
  </w:num>
  <w:num w:numId="23" w16cid:durableId="27679210">
    <w:abstractNumId w:val="22"/>
  </w:num>
  <w:num w:numId="24" w16cid:durableId="935558014">
    <w:abstractNumId w:val="11"/>
  </w:num>
  <w:num w:numId="25" w16cid:durableId="33431120">
    <w:abstractNumId w:val="20"/>
  </w:num>
  <w:num w:numId="26" w16cid:durableId="1747845551">
    <w:abstractNumId w:val="18"/>
  </w:num>
  <w:num w:numId="27" w16cid:durableId="207299578">
    <w:abstractNumId w:val="15"/>
  </w:num>
  <w:num w:numId="28" w16cid:durableId="1850199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1343053">
    <w:abstractNumId w:val="19"/>
  </w:num>
  <w:num w:numId="30" w16cid:durableId="1745448409">
    <w:abstractNumId w:val="20"/>
    <w:lvlOverride w:ilvl="0">
      <w:startOverride w:val="1"/>
    </w:lvlOverride>
  </w:num>
  <w:num w:numId="31" w16cid:durableId="1674992829">
    <w:abstractNumId w:val="19"/>
    <w:lvlOverride w:ilvl="0">
      <w:startOverride w:val="1"/>
    </w:lvlOverride>
  </w:num>
  <w:num w:numId="32" w16cid:durableId="160968883">
    <w:abstractNumId w:val="19"/>
    <w:lvlOverride w:ilvl="0">
      <w:startOverride w:val="1"/>
    </w:lvlOverride>
  </w:num>
  <w:num w:numId="33" w16cid:durableId="800080482">
    <w:abstractNumId w:val="19"/>
    <w:lvlOverride w:ilvl="0">
      <w:startOverride w:val="1"/>
    </w:lvlOverride>
  </w:num>
  <w:num w:numId="34" w16cid:durableId="1329746294">
    <w:abstractNumId w:val="17"/>
  </w:num>
  <w:num w:numId="35" w16cid:durableId="1885604193">
    <w:abstractNumId w:val="21"/>
  </w:num>
  <w:num w:numId="36" w16cid:durableId="344866740">
    <w:abstractNumId w:val="12"/>
  </w:num>
  <w:num w:numId="37" w16cid:durableId="206770204">
    <w:abstractNumId w:val="1"/>
  </w:num>
  <w:num w:numId="38" w16cid:durableId="64569067">
    <w:abstractNumId w:val="1"/>
  </w:num>
  <w:num w:numId="39" w16cid:durableId="556746165">
    <w:abstractNumId w:val="1"/>
  </w:num>
  <w:num w:numId="40" w16cid:durableId="1143543723">
    <w:abstractNumId w:val="1"/>
  </w:num>
  <w:num w:numId="41" w16cid:durableId="2106729243">
    <w:abstractNumId w:val="1"/>
  </w:num>
  <w:num w:numId="42" w16cid:durableId="1266383877">
    <w:abstractNumId w:val="0"/>
  </w:num>
  <w:num w:numId="43" w16cid:durableId="387388290">
    <w:abstractNumId w:val="0"/>
  </w:num>
  <w:num w:numId="44" w16cid:durableId="760640018">
    <w:abstractNumId w:val="0"/>
  </w:num>
  <w:num w:numId="45" w16cid:durableId="890732159">
    <w:abstractNumId w:val="0"/>
  </w:num>
  <w:num w:numId="46" w16cid:durableId="187014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C4"/>
    <w:rsid w:val="00024D35"/>
    <w:rsid w:val="0004038B"/>
    <w:rsid w:val="00042BC2"/>
    <w:rsid w:val="0004379C"/>
    <w:rsid w:val="00067E12"/>
    <w:rsid w:val="000707BF"/>
    <w:rsid w:val="00092BAE"/>
    <w:rsid w:val="00095BF6"/>
    <w:rsid w:val="000A68C8"/>
    <w:rsid w:val="000C00CC"/>
    <w:rsid w:val="000F79E2"/>
    <w:rsid w:val="00117D44"/>
    <w:rsid w:val="0012552E"/>
    <w:rsid w:val="00132ECB"/>
    <w:rsid w:val="00157FAF"/>
    <w:rsid w:val="00194D86"/>
    <w:rsid w:val="0019681F"/>
    <w:rsid w:val="00197F84"/>
    <w:rsid w:val="001A09AA"/>
    <w:rsid w:val="001A5BE2"/>
    <w:rsid w:val="001C0D3E"/>
    <w:rsid w:val="001D4187"/>
    <w:rsid w:val="00213860"/>
    <w:rsid w:val="00213F02"/>
    <w:rsid w:val="00222ED6"/>
    <w:rsid w:val="002274F5"/>
    <w:rsid w:val="00227D13"/>
    <w:rsid w:val="00247DA6"/>
    <w:rsid w:val="002873A4"/>
    <w:rsid w:val="00297CAD"/>
    <w:rsid w:val="002B2047"/>
    <w:rsid w:val="002B3039"/>
    <w:rsid w:val="002C6490"/>
    <w:rsid w:val="002C7C45"/>
    <w:rsid w:val="002D5B66"/>
    <w:rsid w:val="00321831"/>
    <w:rsid w:val="00351FA3"/>
    <w:rsid w:val="00352636"/>
    <w:rsid w:val="00352B00"/>
    <w:rsid w:val="00362296"/>
    <w:rsid w:val="003673A2"/>
    <w:rsid w:val="00367BC9"/>
    <w:rsid w:val="0037629D"/>
    <w:rsid w:val="00377773"/>
    <w:rsid w:val="003A2EE1"/>
    <w:rsid w:val="003B6B4B"/>
    <w:rsid w:val="003C695F"/>
    <w:rsid w:val="003D4FC7"/>
    <w:rsid w:val="003E2DCA"/>
    <w:rsid w:val="003E49CC"/>
    <w:rsid w:val="003E65D0"/>
    <w:rsid w:val="003E7B7C"/>
    <w:rsid w:val="003F785F"/>
    <w:rsid w:val="00411514"/>
    <w:rsid w:val="00424DF0"/>
    <w:rsid w:val="00436BFE"/>
    <w:rsid w:val="0046639D"/>
    <w:rsid w:val="00475A6B"/>
    <w:rsid w:val="004C1198"/>
    <w:rsid w:val="004C3BA7"/>
    <w:rsid w:val="004D3A3D"/>
    <w:rsid w:val="004E10B3"/>
    <w:rsid w:val="004E232C"/>
    <w:rsid w:val="005451EA"/>
    <w:rsid w:val="00556681"/>
    <w:rsid w:val="00561036"/>
    <w:rsid w:val="00577CC0"/>
    <w:rsid w:val="00582B07"/>
    <w:rsid w:val="00593D94"/>
    <w:rsid w:val="005A7F31"/>
    <w:rsid w:val="005B2CA2"/>
    <w:rsid w:val="005C2232"/>
    <w:rsid w:val="005C4322"/>
    <w:rsid w:val="005C5716"/>
    <w:rsid w:val="005D55DE"/>
    <w:rsid w:val="005F59C5"/>
    <w:rsid w:val="005F5F7D"/>
    <w:rsid w:val="005F7685"/>
    <w:rsid w:val="006226FE"/>
    <w:rsid w:val="00663740"/>
    <w:rsid w:val="006657C8"/>
    <w:rsid w:val="006662E0"/>
    <w:rsid w:val="00675908"/>
    <w:rsid w:val="006763D1"/>
    <w:rsid w:val="00692708"/>
    <w:rsid w:val="006C6041"/>
    <w:rsid w:val="006C745D"/>
    <w:rsid w:val="00717D16"/>
    <w:rsid w:val="0073460B"/>
    <w:rsid w:val="007513F7"/>
    <w:rsid w:val="00752894"/>
    <w:rsid w:val="00753DDF"/>
    <w:rsid w:val="0075618D"/>
    <w:rsid w:val="00763ED7"/>
    <w:rsid w:val="007800CE"/>
    <w:rsid w:val="00781A02"/>
    <w:rsid w:val="007A3800"/>
    <w:rsid w:val="007A380A"/>
    <w:rsid w:val="007C113D"/>
    <w:rsid w:val="007E0986"/>
    <w:rsid w:val="007E1A98"/>
    <w:rsid w:val="007F58B0"/>
    <w:rsid w:val="00806378"/>
    <w:rsid w:val="00813EA0"/>
    <w:rsid w:val="008163BD"/>
    <w:rsid w:val="00827CAB"/>
    <w:rsid w:val="00853051"/>
    <w:rsid w:val="00857D35"/>
    <w:rsid w:val="00861F0E"/>
    <w:rsid w:val="008749EE"/>
    <w:rsid w:val="00876970"/>
    <w:rsid w:val="00881059"/>
    <w:rsid w:val="008929C4"/>
    <w:rsid w:val="00897823"/>
    <w:rsid w:val="008A6587"/>
    <w:rsid w:val="008B0A2B"/>
    <w:rsid w:val="008B28F9"/>
    <w:rsid w:val="008C19B4"/>
    <w:rsid w:val="008D315C"/>
    <w:rsid w:val="008D4355"/>
    <w:rsid w:val="008F2B6A"/>
    <w:rsid w:val="00903EE0"/>
    <w:rsid w:val="00945859"/>
    <w:rsid w:val="00957E41"/>
    <w:rsid w:val="009974F1"/>
    <w:rsid w:val="009A5A44"/>
    <w:rsid w:val="009B64DB"/>
    <w:rsid w:val="009C5995"/>
    <w:rsid w:val="009C64C8"/>
    <w:rsid w:val="009F2288"/>
    <w:rsid w:val="009F608D"/>
    <w:rsid w:val="00A0211A"/>
    <w:rsid w:val="00A12F65"/>
    <w:rsid w:val="00A370E6"/>
    <w:rsid w:val="00A5384F"/>
    <w:rsid w:val="00A55AAA"/>
    <w:rsid w:val="00A647CF"/>
    <w:rsid w:val="00A76964"/>
    <w:rsid w:val="00A77F6E"/>
    <w:rsid w:val="00A9660C"/>
    <w:rsid w:val="00AD2977"/>
    <w:rsid w:val="00AF5CE1"/>
    <w:rsid w:val="00B02422"/>
    <w:rsid w:val="00B10F14"/>
    <w:rsid w:val="00B13170"/>
    <w:rsid w:val="00B252E8"/>
    <w:rsid w:val="00B30EB5"/>
    <w:rsid w:val="00B370EB"/>
    <w:rsid w:val="00B421B8"/>
    <w:rsid w:val="00B5540E"/>
    <w:rsid w:val="00B608F5"/>
    <w:rsid w:val="00B611A3"/>
    <w:rsid w:val="00B61C6A"/>
    <w:rsid w:val="00B64717"/>
    <w:rsid w:val="00B77D16"/>
    <w:rsid w:val="00B865CD"/>
    <w:rsid w:val="00BA2788"/>
    <w:rsid w:val="00BA4F87"/>
    <w:rsid w:val="00BB4443"/>
    <w:rsid w:val="00BC20D2"/>
    <w:rsid w:val="00BC48B5"/>
    <w:rsid w:val="00BD3CB1"/>
    <w:rsid w:val="00BD40E4"/>
    <w:rsid w:val="00BD5074"/>
    <w:rsid w:val="00BE01EC"/>
    <w:rsid w:val="00BE64BA"/>
    <w:rsid w:val="00BF51BF"/>
    <w:rsid w:val="00C112EA"/>
    <w:rsid w:val="00C71ADA"/>
    <w:rsid w:val="00C82310"/>
    <w:rsid w:val="00C858F4"/>
    <w:rsid w:val="00CB02C2"/>
    <w:rsid w:val="00CB7F6F"/>
    <w:rsid w:val="00CE3E1A"/>
    <w:rsid w:val="00D40A01"/>
    <w:rsid w:val="00D47747"/>
    <w:rsid w:val="00D53884"/>
    <w:rsid w:val="00D55F9F"/>
    <w:rsid w:val="00D76E93"/>
    <w:rsid w:val="00D976F6"/>
    <w:rsid w:val="00DA3B8D"/>
    <w:rsid w:val="00DC1219"/>
    <w:rsid w:val="00DD71EE"/>
    <w:rsid w:val="00DF3582"/>
    <w:rsid w:val="00E01B55"/>
    <w:rsid w:val="00E02CC8"/>
    <w:rsid w:val="00E07E9F"/>
    <w:rsid w:val="00E22B15"/>
    <w:rsid w:val="00E430C2"/>
    <w:rsid w:val="00E51F0B"/>
    <w:rsid w:val="00E52F91"/>
    <w:rsid w:val="00E55588"/>
    <w:rsid w:val="00E61F78"/>
    <w:rsid w:val="00E732B8"/>
    <w:rsid w:val="00E82725"/>
    <w:rsid w:val="00E8370E"/>
    <w:rsid w:val="00E83F39"/>
    <w:rsid w:val="00E9642D"/>
    <w:rsid w:val="00E96D5B"/>
    <w:rsid w:val="00EA39E1"/>
    <w:rsid w:val="00EB6DEA"/>
    <w:rsid w:val="00EF4F2A"/>
    <w:rsid w:val="00F26B35"/>
    <w:rsid w:val="00F418EA"/>
    <w:rsid w:val="00F670A9"/>
    <w:rsid w:val="00F844FF"/>
    <w:rsid w:val="00F90066"/>
    <w:rsid w:val="00FA6F76"/>
    <w:rsid w:val="00FB7410"/>
    <w:rsid w:val="00FC568A"/>
    <w:rsid w:val="00FD20D1"/>
    <w:rsid w:val="00FD793F"/>
    <w:rsid w:val="00FF08B5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B4825"/>
  <w15:chartTrackingRefBased/>
  <w15:docId w15:val="{4B472E43-3561-43F8-A4AC-510E721F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B77D16"/>
    <w:pPr>
      <w:spacing w:after="0" w:line="240" w:lineRule="auto"/>
    </w:pPr>
    <w:rPr>
      <w:color w:val="053856" w:themeColor="text1"/>
    </w:rPr>
  </w:style>
  <w:style w:type="paragraph" w:styleId="Heading1">
    <w:name w:val="heading 1"/>
    <w:next w:val="BodyText"/>
    <w:link w:val="Heading1Char"/>
    <w:autoRedefine/>
    <w:uiPriority w:val="9"/>
    <w:qFormat/>
    <w:rsid w:val="00D76E93"/>
    <w:pPr>
      <w:keepNext/>
      <w:keepLines/>
      <w:spacing w:after="140" w:line="240" w:lineRule="auto"/>
      <w:outlineLvl w:val="0"/>
    </w:pPr>
    <w:rPr>
      <w:rFonts w:ascii="Verdana" w:eastAsiaTheme="majorEastAsia" w:hAnsi="Verdana" w:cstheme="majorBidi"/>
      <w:b/>
      <w:bCs/>
      <w:color w:val="053856" w:themeColor="text1"/>
      <w:sz w:val="28"/>
      <w:szCs w:val="40"/>
    </w:rPr>
  </w:style>
  <w:style w:type="paragraph" w:styleId="Heading2">
    <w:name w:val="heading 2"/>
    <w:basedOn w:val="Heading1"/>
    <w:next w:val="BodyText"/>
    <w:link w:val="Heading2Char"/>
    <w:autoRedefine/>
    <w:uiPriority w:val="9"/>
    <w:qFormat/>
    <w:rsid w:val="00D76E93"/>
    <w:pPr>
      <w:numPr>
        <w:ilvl w:val="1"/>
      </w:numPr>
      <w:outlineLvl w:val="1"/>
    </w:pPr>
    <w:rPr>
      <w:bCs w:val="0"/>
      <w:sz w:val="26"/>
      <w:szCs w:val="36"/>
    </w:rPr>
  </w:style>
  <w:style w:type="paragraph" w:styleId="Heading3">
    <w:name w:val="heading 3"/>
    <w:basedOn w:val="Heading2"/>
    <w:next w:val="BodyText"/>
    <w:link w:val="Heading3Char"/>
    <w:autoRedefine/>
    <w:uiPriority w:val="9"/>
    <w:qFormat/>
    <w:rsid w:val="00903EE0"/>
    <w:pPr>
      <w:numPr>
        <w:ilvl w:val="0"/>
      </w:numPr>
      <w:outlineLvl w:val="2"/>
    </w:pPr>
    <w:rPr>
      <w:sz w:val="24"/>
      <w:szCs w:val="32"/>
    </w:rPr>
  </w:style>
  <w:style w:type="paragraph" w:styleId="Heading4">
    <w:name w:val="heading 4"/>
    <w:basedOn w:val="Heading3"/>
    <w:next w:val="BodyText"/>
    <w:link w:val="Heading4Char"/>
    <w:autoRedefine/>
    <w:uiPriority w:val="9"/>
    <w:qFormat/>
    <w:rsid w:val="0046639D"/>
    <w:pPr>
      <w:numPr>
        <w:ilvl w:val="3"/>
      </w:numPr>
      <w:outlineLvl w:val="3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77D16"/>
    <w:pPr>
      <w:keepNext/>
      <w:keepLines/>
      <w:spacing w:before="40"/>
      <w:outlineLvl w:val="4"/>
    </w:pPr>
    <w:rPr>
      <w:rFonts w:ascii="Verdana" w:eastAsiaTheme="majorEastAsia" w:hAnsi="Verdan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663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00D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03E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00D2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3E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85F9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">
    <w:name w:val="SubHeader"/>
    <w:basedOn w:val="Normal"/>
    <w:uiPriority w:val="99"/>
    <w:qFormat/>
    <w:rsid w:val="00D76E93"/>
    <w:rPr>
      <w:color w:val="3D709A" w:themeColor="accent4"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6662E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autoRedefine/>
    <w:uiPriority w:val="99"/>
    <w:rsid w:val="008C19B4"/>
    <w:pPr>
      <w:tabs>
        <w:tab w:val="center" w:pos="4680"/>
        <w:tab w:val="right" w:pos="9214"/>
      </w:tabs>
      <w:ind w:right="357"/>
      <w:jc w:val="right"/>
    </w:pPr>
    <w:rPr>
      <w:rFonts w:ascii="NimbusSan" w:hAnsi="NimbusSan" w:cs="NimbusSan"/>
      <w:b/>
      <w:bCs/>
      <w:color w:val="00206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C19B4"/>
    <w:rPr>
      <w:rFonts w:ascii="NimbusSan" w:hAnsi="NimbusSan" w:cs="NimbusSan"/>
      <w:b/>
      <w:bCs/>
      <w:color w:val="002060"/>
      <w:sz w:val="16"/>
      <w:szCs w:val="16"/>
    </w:rPr>
  </w:style>
  <w:style w:type="paragraph" w:styleId="Title">
    <w:name w:val="Title"/>
    <w:next w:val="Normal"/>
    <w:link w:val="TitleChar"/>
    <w:autoRedefine/>
    <w:uiPriority w:val="10"/>
    <w:qFormat/>
    <w:rsid w:val="00D76E93"/>
    <w:pPr>
      <w:spacing w:line="240" w:lineRule="auto"/>
    </w:pPr>
    <w:rPr>
      <w:rFonts w:ascii="Verdana" w:hAnsi="Verdana"/>
      <w:b/>
      <w:color w:val="053856" w:themeColor="text1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6E93"/>
    <w:rPr>
      <w:rFonts w:ascii="Verdana" w:hAnsi="Verdana"/>
      <w:b/>
      <w:color w:val="053856" w:themeColor="text1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76E93"/>
    <w:rPr>
      <w:rFonts w:ascii="Verdana" w:eastAsiaTheme="majorEastAsia" w:hAnsi="Verdana" w:cstheme="majorBidi"/>
      <w:b/>
      <w:bCs/>
      <w:color w:val="053856" w:themeColor="text1"/>
      <w:sz w:val="28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662E0"/>
    <w:rPr>
      <w:color w:val="053856" w:themeColor="text1"/>
    </w:rPr>
  </w:style>
  <w:style w:type="paragraph" w:styleId="TOCHeading">
    <w:name w:val="TOC Heading"/>
    <w:basedOn w:val="Normal"/>
    <w:next w:val="Normal"/>
    <w:uiPriority w:val="39"/>
    <w:qFormat/>
    <w:rsid w:val="00FF08B5"/>
    <w:pPr>
      <w:spacing w:after="700"/>
    </w:pPr>
    <w:rPr>
      <w:b/>
      <w:bCs/>
      <w:sz w:val="32"/>
      <w:szCs w:val="40"/>
    </w:rPr>
  </w:style>
  <w:style w:type="paragraph" w:styleId="TOC1">
    <w:name w:val="toc 1"/>
    <w:next w:val="TOC2"/>
    <w:autoRedefine/>
    <w:uiPriority w:val="39"/>
    <w:unhideWhenUsed/>
    <w:qFormat/>
    <w:rsid w:val="003E7B7C"/>
    <w:pPr>
      <w:tabs>
        <w:tab w:val="left" w:pos="851"/>
        <w:tab w:val="right" w:leader="dot" w:pos="8544"/>
      </w:tabs>
      <w:spacing w:after="0" w:line="360" w:lineRule="auto"/>
      <w:ind w:left="851" w:hanging="851"/>
    </w:pPr>
    <w:rPr>
      <w:noProof/>
      <w:color w:val="053856" w:themeColor="text1"/>
      <w:sz w:val="28"/>
      <w:szCs w:val="28"/>
    </w:rPr>
  </w:style>
  <w:style w:type="paragraph" w:styleId="TOC2">
    <w:name w:val="toc 2"/>
    <w:next w:val="TOC3"/>
    <w:autoRedefine/>
    <w:uiPriority w:val="39"/>
    <w:unhideWhenUsed/>
    <w:qFormat/>
    <w:rsid w:val="003E7B7C"/>
    <w:pPr>
      <w:tabs>
        <w:tab w:val="left" w:pos="1134"/>
        <w:tab w:val="right" w:leader="dot" w:pos="8544"/>
      </w:tabs>
      <w:spacing w:after="0" w:line="360" w:lineRule="auto"/>
      <w:ind w:left="1134" w:hanging="709"/>
    </w:pPr>
    <w:rPr>
      <w:noProof/>
      <w:color w:val="053856" w:themeColor="text1"/>
      <w:sz w:val="24"/>
    </w:rPr>
  </w:style>
  <w:style w:type="paragraph" w:styleId="TOC3">
    <w:name w:val="toc 3"/>
    <w:next w:val="BodyText"/>
    <w:autoRedefine/>
    <w:uiPriority w:val="39"/>
    <w:unhideWhenUsed/>
    <w:qFormat/>
    <w:rsid w:val="003E7B7C"/>
    <w:pPr>
      <w:tabs>
        <w:tab w:val="left" w:pos="1418"/>
        <w:tab w:val="right" w:leader="dot" w:pos="8544"/>
      </w:tabs>
      <w:spacing w:after="100" w:line="360" w:lineRule="auto"/>
      <w:ind w:left="1418" w:hanging="567"/>
    </w:pPr>
    <w:rPr>
      <w:rFonts w:eastAsiaTheme="minorEastAsia"/>
      <w:noProof/>
      <w:color w:val="053856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D76E93"/>
    <w:rPr>
      <w:rFonts w:ascii="Verdana" w:eastAsiaTheme="majorEastAsia" w:hAnsi="Verdana" w:cstheme="majorBidi"/>
      <w:b/>
      <w:color w:val="053856" w:themeColor="text1"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03EE0"/>
    <w:rPr>
      <w:rFonts w:ascii="Verdana" w:eastAsiaTheme="majorEastAsia" w:hAnsi="Verdana" w:cstheme="majorBidi"/>
      <w:b/>
      <w:color w:val="8CB0D3" w:themeColor="accent3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6639D"/>
    <w:rPr>
      <w:rFonts w:ascii="Verdana" w:eastAsiaTheme="majorEastAsia" w:hAnsi="Verdana" w:cstheme="majorBidi"/>
      <w:b/>
      <w:color w:val="8CB0D3" w:themeColor="accent3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FF08B5"/>
    <w:rPr>
      <w:rFonts w:ascii="Verdana" w:hAnsi="Verdana"/>
      <w:b/>
      <w:color w:val="F5834B"/>
      <w:sz w:val="22"/>
      <w:u w:val="none"/>
    </w:rPr>
  </w:style>
  <w:style w:type="paragraph" w:styleId="BodyText">
    <w:name w:val="Body Text"/>
    <w:link w:val="BodyTextChar"/>
    <w:qFormat/>
    <w:rsid w:val="00B61C6A"/>
    <w:pPr>
      <w:spacing w:after="0" w:line="240" w:lineRule="auto"/>
    </w:pPr>
    <w:rPr>
      <w:rFonts w:ascii="Verdana" w:hAnsi="Verdana"/>
      <w:color w:val="151515" w:themeColor="background2" w:themeShade="1A"/>
    </w:rPr>
  </w:style>
  <w:style w:type="character" w:customStyle="1" w:styleId="BodyTextChar">
    <w:name w:val="Body Text Char"/>
    <w:basedOn w:val="DefaultParagraphFont"/>
    <w:link w:val="BodyText"/>
    <w:rsid w:val="00B61C6A"/>
    <w:rPr>
      <w:rFonts w:ascii="Verdana" w:hAnsi="Verdana"/>
      <w:color w:val="151515" w:themeColor="background2" w:themeShade="1A"/>
    </w:rPr>
  </w:style>
  <w:style w:type="character" w:styleId="Strong">
    <w:name w:val="Strong"/>
    <w:basedOn w:val="DefaultParagraphFont"/>
    <w:uiPriority w:val="1"/>
    <w:rsid w:val="00B77D16"/>
    <w:rPr>
      <w:rFonts w:ascii="Verdana" w:hAnsi="Verdana"/>
      <w:b/>
      <w:bCs/>
    </w:rPr>
  </w:style>
  <w:style w:type="paragraph" w:styleId="ListBullet">
    <w:name w:val="List Bullet"/>
    <w:next w:val="BodyText"/>
    <w:uiPriority w:val="2"/>
    <w:qFormat/>
    <w:rsid w:val="00FF08B5"/>
    <w:pPr>
      <w:numPr>
        <w:numId w:val="29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2">
    <w:name w:val="List Bullet 2"/>
    <w:uiPriority w:val="2"/>
    <w:qFormat/>
    <w:rsid w:val="00FF08B5"/>
    <w:pPr>
      <w:numPr>
        <w:numId w:val="25"/>
      </w:numPr>
      <w:spacing w:before="120" w:after="0" w:line="36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3">
    <w:name w:val="List Bullet 3"/>
    <w:uiPriority w:val="2"/>
    <w:qFormat/>
    <w:rsid w:val="00FF08B5"/>
    <w:pPr>
      <w:numPr>
        <w:ilvl w:val="2"/>
        <w:numId w:val="2"/>
      </w:numPr>
      <w:spacing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Bullet4">
    <w:name w:val="List Bullet 4"/>
    <w:uiPriority w:val="2"/>
    <w:qFormat/>
    <w:rsid w:val="00FF08B5"/>
    <w:pPr>
      <w:numPr>
        <w:ilvl w:val="3"/>
        <w:numId w:val="2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Number">
    <w:name w:val="List Number"/>
    <w:uiPriority w:val="3"/>
    <w:qFormat/>
    <w:rsid w:val="00FF08B5"/>
    <w:pPr>
      <w:numPr>
        <w:numId w:val="1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Number2">
    <w:name w:val="List Number 2"/>
    <w:uiPriority w:val="3"/>
    <w:qFormat/>
    <w:rsid w:val="00FF08B5"/>
    <w:pPr>
      <w:numPr>
        <w:numId w:val="26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styleId="ListNumber3">
    <w:name w:val="List Number 3"/>
    <w:uiPriority w:val="3"/>
    <w:qFormat/>
    <w:rsid w:val="005A7F31"/>
    <w:pPr>
      <w:numPr>
        <w:numId w:val="27"/>
      </w:numPr>
      <w:spacing w:before="120" w:after="0" w:line="240" w:lineRule="auto"/>
      <w:contextualSpacing/>
    </w:pPr>
    <w:rPr>
      <w:rFonts w:ascii="Verdana" w:hAnsi="Verdana"/>
      <w:color w:val="151515" w:themeColor="background2" w:themeShade="1A"/>
    </w:rPr>
  </w:style>
  <w:style w:type="paragraph" w:customStyle="1" w:styleId="TableFigureTitle">
    <w:name w:val="Table/Figure Title"/>
    <w:uiPriority w:val="5"/>
    <w:qFormat/>
    <w:rsid w:val="00FF08B5"/>
    <w:pPr>
      <w:spacing w:before="180"/>
    </w:pPr>
    <w:rPr>
      <w:rFonts w:ascii="Verdana" w:hAnsi="Verdana"/>
      <w:b/>
      <w:bCs/>
      <w:color w:val="151515" w:themeColor="background2" w:themeShade="1A"/>
      <w:sz w:val="18"/>
    </w:rPr>
  </w:style>
  <w:style w:type="paragraph" w:styleId="FootnoteText">
    <w:name w:val="footnote text"/>
    <w:basedOn w:val="BodyText"/>
    <w:link w:val="FootnoteTextChar"/>
    <w:autoRedefine/>
    <w:uiPriority w:val="99"/>
    <w:semiHidden/>
    <w:unhideWhenUsed/>
    <w:rsid w:val="00AF5CE1"/>
    <w:rPr>
      <w:color w:val="053856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CE1"/>
    <w:rPr>
      <w:color w:val="053856" w:themeColor="text1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7685"/>
    <w:rPr>
      <w:vertAlign w:val="superscript"/>
    </w:rPr>
  </w:style>
  <w:style w:type="table" w:styleId="TableGrid">
    <w:name w:val="Table Grid"/>
    <w:basedOn w:val="TableNormal"/>
    <w:uiPriority w:val="39"/>
    <w:rsid w:val="005F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BodyText"/>
    <w:next w:val="BodyText"/>
    <w:autoRedefine/>
    <w:uiPriority w:val="35"/>
    <w:qFormat/>
    <w:rsid w:val="00903EE0"/>
    <w:pPr>
      <w:spacing w:before="180" w:after="240"/>
    </w:pPr>
    <w:rPr>
      <w:iCs/>
      <w:color w:val="053856" w:themeColor="text1"/>
      <w:sz w:val="18"/>
      <w:szCs w:val="18"/>
    </w:rPr>
  </w:style>
  <w:style w:type="table" w:styleId="ListTable1Light-Accent1">
    <w:name w:val="List Table 1 Light Accent 1"/>
    <w:basedOn w:val="TableNormal"/>
    <w:uiPriority w:val="46"/>
    <w:rsid w:val="001A0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4D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4D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3D5" w:themeFill="accent1" w:themeFillTint="33"/>
      </w:tcPr>
    </w:tblStylePr>
    <w:tblStylePr w:type="band1Horz">
      <w:tblPr/>
      <w:tcPr>
        <w:shd w:val="clear" w:color="auto" w:fill="F3C3D5" w:themeFill="accent1" w:themeFillTint="33"/>
      </w:tcPr>
    </w:tblStylePr>
  </w:style>
  <w:style w:type="paragraph" w:customStyle="1" w:styleId="TableText">
    <w:name w:val="Table Text"/>
    <w:uiPriority w:val="5"/>
    <w:qFormat/>
    <w:rsid w:val="00FF08B5"/>
    <w:pPr>
      <w:spacing w:after="0" w:line="240" w:lineRule="auto"/>
    </w:pPr>
    <w:rPr>
      <w:rFonts w:ascii="Verdana" w:hAnsi="Verdana"/>
      <w:bCs/>
      <w:color w:val="151515" w:themeColor="background2" w:themeShade="1A"/>
      <w:sz w:val="20"/>
    </w:rPr>
  </w:style>
  <w:style w:type="table" w:styleId="ListTable1Light-Accent3">
    <w:name w:val="List Table 1 Light Accent 3"/>
    <w:basedOn w:val="TableNormal"/>
    <w:uiPriority w:val="46"/>
    <w:rsid w:val="00781A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CF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CF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6" w:themeFill="accent3" w:themeFillTint="33"/>
      </w:tcPr>
    </w:tblStylePr>
    <w:tblStylePr w:type="band1Horz">
      <w:tblPr/>
      <w:tcPr>
        <w:shd w:val="clear" w:color="auto" w:fill="E7EFF6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B9CFE4" w:themeColor="accent3" w:themeTint="99"/>
        <w:bottom w:val="single" w:sz="4" w:space="0" w:color="B9CFE4" w:themeColor="accent3" w:themeTint="99"/>
        <w:insideH w:val="single" w:sz="4" w:space="0" w:color="B9CFE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6" w:themeFill="accent3" w:themeFillTint="33"/>
      </w:tcPr>
    </w:tblStylePr>
    <w:tblStylePr w:type="band1Horz">
      <w:tblPr/>
      <w:tcPr>
        <w:shd w:val="clear" w:color="auto" w:fill="E7EFF6" w:themeFill="accent3" w:themeFillTint="33"/>
      </w:tcPr>
    </w:tblStylePr>
  </w:style>
  <w:style w:type="table" w:styleId="ListTable2">
    <w:name w:val="List Table 2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119DF1" w:themeColor="text1" w:themeTint="99"/>
        <w:bottom w:val="single" w:sz="4" w:space="0" w:color="119DF1" w:themeColor="text1" w:themeTint="99"/>
        <w:insideH w:val="single" w:sz="4" w:space="0" w:color="119DF1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EFA" w:themeFill="text1" w:themeFillTint="33"/>
      </w:tcPr>
    </w:tblStylePr>
    <w:tblStylePr w:type="band1Horz">
      <w:tblPr/>
      <w:tcPr>
        <w:shd w:val="clear" w:color="auto" w:fill="AFDEFA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DB4D83" w:themeColor="accent1" w:themeTint="99"/>
        <w:bottom w:val="single" w:sz="4" w:space="0" w:color="DB4D83" w:themeColor="accent1" w:themeTint="99"/>
        <w:insideH w:val="single" w:sz="4" w:space="0" w:color="DB4D8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3D5" w:themeFill="accent1" w:themeFillTint="33"/>
      </w:tcPr>
    </w:tblStylePr>
    <w:tblStylePr w:type="band1Horz">
      <w:tblPr/>
      <w:tcPr>
        <w:shd w:val="clear" w:color="auto" w:fill="F3C3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F8B492" w:themeColor="accent2" w:themeTint="99"/>
        <w:bottom w:val="single" w:sz="4" w:space="0" w:color="F8B492" w:themeColor="accent2" w:themeTint="99"/>
        <w:insideH w:val="single" w:sz="4" w:space="0" w:color="F8B4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A" w:themeFill="accent2" w:themeFillTint="33"/>
      </w:tcPr>
    </w:tblStylePr>
    <w:tblStylePr w:type="band1Horz">
      <w:tblPr/>
      <w:tcPr>
        <w:shd w:val="clear" w:color="auto" w:fill="FCE5DA" w:themeFill="accent2" w:themeFillTint="33"/>
      </w:tcPr>
    </w:tblStylePr>
  </w:style>
  <w:style w:type="table" w:styleId="ListTable2-Accent4">
    <w:name w:val="List Table 2 Accent 4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80A9CC" w:themeColor="accent4" w:themeTint="99"/>
        <w:bottom w:val="single" w:sz="4" w:space="0" w:color="80A9CC" w:themeColor="accent4" w:themeTint="99"/>
        <w:insideH w:val="single" w:sz="4" w:space="0" w:color="80A9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4" w:themeFillTint="33"/>
      </w:tcPr>
    </w:tblStylePr>
    <w:tblStylePr w:type="band1Horz">
      <w:tblPr/>
      <w:tcPr>
        <w:shd w:val="clear" w:color="auto" w:fill="D4E2EE" w:themeFill="accent4" w:themeFillTint="33"/>
      </w:tcPr>
    </w:tblStylePr>
  </w:style>
  <w:style w:type="table" w:styleId="ListTable2-Accent5">
    <w:name w:val="List Table 2 Accent 5"/>
    <w:aliases w:val="MSMITH List Table 2 - Accent 5"/>
    <w:basedOn w:val="TableNormal"/>
    <w:uiPriority w:val="47"/>
    <w:rsid w:val="00BD40E4"/>
    <w:pPr>
      <w:spacing w:after="0" w:line="240" w:lineRule="auto"/>
    </w:pPr>
    <w:tblPr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2E8C87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CEEFED" w:themeFill="accent5" w:themeFillTint="33"/>
      </w:tcPr>
    </w:tblStylePr>
    <w:tblStylePr w:type="swCell">
      <w:rPr>
        <w:b w:val="0"/>
      </w:rPr>
    </w:tblStylePr>
  </w:style>
  <w:style w:type="table" w:customStyle="1" w:styleId="MSmith">
    <w:name w:val="MSmith"/>
    <w:basedOn w:val="TableNormal"/>
    <w:uiPriority w:val="99"/>
    <w:rsid w:val="006226FE"/>
    <w:pPr>
      <w:spacing w:after="0" w:line="240" w:lineRule="auto"/>
    </w:pPr>
    <w:rPr>
      <w:b/>
      <w:sz w:val="18"/>
    </w:rPr>
    <w:tblPr>
      <w:tblStyleRowBandSize w:val="1"/>
    </w:tblPr>
    <w:tcPr>
      <w:shd w:val="clear" w:color="auto" w:fill="auto"/>
      <w:vAlign w:val="center"/>
    </w:tcPr>
    <w:tblStylePr w:type="firstRow">
      <w:rPr>
        <w:b w:val="0"/>
      </w:rPr>
      <w:tblPr/>
      <w:tcPr>
        <w:tcBorders>
          <w:top w:val="nil"/>
          <w:left w:val="nil"/>
          <w:bottom w:val="single" w:sz="12" w:space="0" w:color="2E8C87" w:themeColor="accent5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CEEFED" w:themeFill="accent5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903EE0"/>
    <w:rPr>
      <w:rFonts w:asciiTheme="majorHAnsi" w:eastAsiaTheme="majorEastAsia" w:hAnsiTheme="majorHAnsi" w:cstheme="majorBidi"/>
      <w:i/>
      <w:iCs/>
      <w:color w:val="400D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03EE0"/>
    <w:rPr>
      <w:rFonts w:asciiTheme="majorHAnsi" w:eastAsiaTheme="majorEastAsia" w:hAnsiTheme="majorHAnsi" w:cstheme="majorBidi"/>
      <w:color w:val="085F92" w:themeColor="text1" w:themeTint="D8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8C19B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78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numbering" w:customStyle="1" w:styleId="CurrentList1">
    <w:name w:val="Current List1"/>
    <w:uiPriority w:val="99"/>
    <w:rsid w:val="00A0211A"/>
    <w:pPr>
      <w:numPr>
        <w:numId w:val="23"/>
      </w:numPr>
    </w:pPr>
  </w:style>
  <w:style w:type="numbering" w:customStyle="1" w:styleId="CurrentList2">
    <w:name w:val="Current List2"/>
    <w:uiPriority w:val="99"/>
    <w:rsid w:val="00A0211A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unhideWhenUsed/>
    <w:rsid w:val="0075618D"/>
  </w:style>
  <w:style w:type="character" w:customStyle="1" w:styleId="Heading5Char">
    <w:name w:val="Heading 5 Char"/>
    <w:basedOn w:val="DefaultParagraphFont"/>
    <w:link w:val="Heading5"/>
    <w:uiPriority w:val="9"/>
    <w:rsid w:val="00B77D16"/>
    <w:rPr>
      <w:rFonts w:ascii="Verdana" w:eastAsiaTheme="majorEastAsia" w:hAnsi="Verdana" w:cstheme="majorBidi"/>
      <w:color w:val="053856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46639D"/>
    <w:rPr>
      <w:rFonts w:asciiTheme="majorHAnsi" w:eastAsiaTheme="majorEastAsia" w:hAnsiTheme="majorHAnsi" w:cstheme="majorBidi"/>
      <w:color w:val="400D20" w:themeColor="accent1" w:themeShade="7F"/>
    </w:rPr>
  </w:style>
  <w:style w:type="numbering" w:customStyle="1" w:styleId="CurrentList3">
    <w:name w:val="Current List3"/>
    <w:uiPriority w:val="99"/>
    <w:rsid w:val="00D76E93"/>
    <w:pPr>
      <w:numPr>
        <w:numId w:val="34"/>
      </w:numPr>
    </w:pPr>
  </w:style>
  <w:style w:type="numbering" w:customStyle="1" w:styleId="CurrentList4">
    <w:name w:val="Current List4"/>
    <w:uiPriority w:val="99"/>
    <w:rsid w:val="00D76E93"/>
    <w:pPr>
      <w:numPr>
        <w:numId w:val="35"/>
      </w:numPr>
    </w:pPr>
  </w:style>
  <w:style w:type="numbering" w:customStyle="1" w:styleId="CurrentList5">
    <w:name w:val="Current List5"/>
    <w:uiPriority w:val="99"/>
    <w:rsid w:val="00D76E93"/>
    <w:pPr>
      <w:numPr>
        <w:numId w:val="36"/>
      </w:numPr>
    </w:pPr>
  </w:style>
  <w:style w:type="paragraph" w:styleId="NoSpacing">
    <w:name w:val="No Spacing"/>
    <w:uiPriority w:val="1"/>
    <w:qFormat/>
    <w:rsid w:val="00957E41"/>
    <w:pPr>
      <w:spacing w:after="0" w:line="240" w:lineRule="auto"/>
    </w:pPr>
    <w:rPr>
      <w:color w:val="151515" w:themeColor="background2" w:themeShade="1A"/>
    </w:rPr>
  </w:style>
  <w:style w:type="paragraph" w:styleId="ListContinue5">
    <w:name w:val="List Continue 5"/>
    <w:basedOn w:val="Normal"/>
    <w:uiPriority w:val="99"/>
    <w:semiHidden/>
    <w:unhideWhenUsed/>
    <w:rsid w:val="00FF08B5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FF08B5"/>
    <w:pPr>
      <w:numPr>
        <w:numId w:val="41"/>
      </w:numPr>
      <w:contextualSpacing/>
    </w:pPr>
    <w:rPr>
      <w:color w:val="151515" w:themeColor="background2" w:themeShade="1A"/>
    </w:rPr>
  </w:style>
  <w:style w:type="paragraph" w:styleId="ListNumber5">
    <w:name w:val="List Number 5"/>
    <w:basedOn w:val="Normal"/>
    <w:uiPriority w:val="99"/>
    <w:semiHidden/>
    <w:unhideWhenUsed/>
    <w:rsid w:val="00FF08B5"/>
    <w:pPr>
      <w:numPr>
        <w:numId w:val="46"/>
      </w:numPr>
      <w:contextualSpacing/>
    </w:pPr>
    <w:rPr>
      <w:color w:val="151515" w:themeColor="background2" w:themeShade="1A"/>
    </w:rPr>
  </w:style>
  <w:style w:type="character" w:styleId="UnresolvedMention">
    <w:name w:val="Unresolved Mention"/>
    <w:basedOn w:val="DefaultParagraphFont"/>
    <w:uiPriority w:val="99"/>
    <w:semiHidden/>
    <w:unhideWhenUsed/>
    <w:rsid w:val="00892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andregulation@biiab.co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Relationship Id="rId5" Type="http://schemas.openxmlformats.org/officeDocument/2006/relationships/image" Target="media/image18.png"/><Relationship Id="rId4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s\Downloads\BIIAB%20Portrait%20v2.dotx" TargetMode="External"/></Relationships>
</file>

<file path=word/theme/theme1.xml><?xml version="1.0" encoding="utf-8"?>
<a:theme xmlns:a="http://schemas.openxmlformats.org/drawingml/2006/main" name="Michael Smith Health Research BC theme_v4">
  <a:themeElements>
    <a:clrScheme name="BIIAB">
      <a:dk1>
        <a:srgbClr val="053856"/>
      </a:dk1>
      <a:lt1>
        <a:srgbClr val="FFFFFF"/>
      </a:lt1>
      <a:dk2>
        <a:srgbClr val="525459"/>
      </a:dk2>
      <a:lt2>
        <a:srgbClr val="D2D2D2"/>
      </a:lt2>
      <a:accent1>
        <a:srgbClr val="811A41"/>
      </a:accent1>
      <a:accent2>
        <a:srgbClr val="F4834A"/>
      </a:accent2>
      <a:accent3>
        <a:srgbClr val="8CB0D3"/>
      </a:accent3>
      <a:accent4>
        <a:srgbClr val="3D709A"/>
      </a:accent4>
      <a:accent5>
        <a:srgbClr val="2E8C87"/>
      </a:accent5>
      <a:accent6>
        <a:srgbClr val="01ACD8"/>
      </a:accent6>
      <a:hlink>
        <a:srgbClr val="3D709A"/>
      </a:hlink>
      <a:folHlink>
        <a:srgbClr val="2E8C87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7668-09F7-455A-971F-502B1C78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BIIAB Portrait v2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Smart</dc:creator>
  <cp:keywords/>
  <dc:description/>
  <cp:lastModifiedBy>Tom Smart</cp:lastModifiedBy>
  <cp:revision>3</cp:revision>
  <cp:lastPrinted>2021-04-06T16:19:00Z</cp:lastPrinted>
  <dcterms:created xsi:type="dcterms:W3CDTF">2025-09-29T11:27:00Z</dcterms:created>
  <dcterms:modified xsi:type="dcterms:W3CDTF">2025-09-29T11:29:00Z</dcterms:modified>
</cp:coreProperties>
</file>