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57D9" w14:textId="77777777" w:rsidR="000B2244" w:rsidRDefault="000B2244" w:rsidP="000B2244"/>
    <w:p w14:paraId="2774FA16" w14:textId="77777777" w:rsidR="005E62EC" w:rsidRDefault="005E62EC" w:rsidP="000B2244">
      <w:pPr>
        <w:pStyle w:val="Title"/>
      </w:pPr>
    </w:p>
    <w:p w14:paraId="3C6C44E9" w14:textId="7B5E5DA0" w:rsidR="000B2244" w:rsidRDefault="00F40427" w:rsidP="00F40427">
      <w:pPr>
        <w:pStyle w:val="Heading1"/>
      </w:pPr>
      <w:r w:rsidRPr="00F40427">
        <w:t>Accredited Training Programme – Programme Application Form</w:t>
      </w:r>
    </w:p>
    <w:p w14:paraId="5F9DBCAD" w14:textId="77777777" w:rsidR="00F40427" w:rsidRDefault="00F40427" w:rsidP="000B2244">
      <w:pPr>
        <w:pStyle w:val="NoSpacing"/>
      </w:pPr>
    </w:p>
    <w:p w14:paraId="208FB570" w14:textId="659D2D85" w:rsidR="00F40427" w:rsidRPr="00F40427" w:rsidRDefault="00F40427" w:rsidP="00F40427">
      <w:pPr>
        <w:pStyle w:val="NoSpacing"/>
      </w:pPr>
    </w:p>
    <w:p w14:paraId="44304BC6" w14:textId="77777777" w:rsidR="00F40427" w:rsidRPr="00385EC7" w:rsidRDefault="00F40427" w:rsidP="00F40427">
      <w:pPr>
        <w:keepNext/>
        <w:ind w:right="-1"/>
        <w:outlineLvl w:val="0"/>
        <w:rPr>
          <w:rFonts w:eastAsia="Times New Roman" w:cs="Arial"/>
          <w:bCs/>
          <w:color w:val="auto"/>
          <w:szCs w:val="20"/>
          <w:lang w:eastAsia="en-GB"/>
        </w:rPr>
      </w:pPr>
      <w:r w:rsidRPr="00761611">
        <w:rPr>
          <w:rFonts w:eastAsia="Times New Roman" w:cs="Arial"/>
          <w:bCs/>
          <w:color w:val="auto"/>
          <w:szCs w:val="20"/>
          <w:lang w:eastAsia="en-GB"/>
        </w:rPr>
        <w:t xml:space="preserve">Should you have any queries please do not hesitate to contact our </w:t>
      </w:r>
      <w:r>
        <w:rPr>
          <w:rFonts w:eastAsia="Times New Roman" w:cs="Arial"/>
          <w:bCs/>
          <w:color w:val="auto"/>
          <w:szCs w:val="20"/>
          <w:lang w:eastAsia="en-GB"/>
        </w:rPr>
        <w:t xml:space="preserve">Accredited Training Programme Team </w:t>
      </w:r>
      <w:hyperlink r:id="rId11" w:history="1">
        <w:r w:rsidRPr="00A86A66">
          <w:rPr>
            <w:rStyle w:val="Hyperlink"/>
            <w:rFonts w:eastAsia="Times New Roman" w:cs="Arial"/>
            <w:bCs/>
            <w:szCs w:val="20"/>
            <w:lang w:eastAsia="en-GB"/>
          </w:rPr>
          <w:t>atp@skillsedugroup.co.uk</w:t>
        </w:r>
      </w:hyperlink>
      <w:r>
        <w:rPr>
          <w:rFonts w:eastAsia="Times New Roman" w:cs="Arial"/>
          <w:bCs/>
          <w:color w:val="auto"/>
          <w:szCs w:val="20"/>
          <w:lang w:eastAsia="en-GB"/>
        </w:rPr>
        <w:t xml:space="preserve"> </w:t>
      </w:r>
    </w:p>
    <w:p w14:paraId="0BD7CCB7" w14:textId="77777777" w:rsidR="00F40427" w:rsidRPr="00761611" w:rsidRDefault="00F40427" w:rsidP="00F40427">
      <w:pPr>
        <w:ind w:right="-1"/>
        <w:rPr>
          <w:rFonts w:eastAsia="Times New Roman" w:cs="Arial"/>
          <w:b/>
          <w:color w:val="auto"/>
          <w:szCs w:val="24"/>
          <w:lang w:eastAsia="en-GB"/>
        </w:rPr>
      </w:pPr>
    </w:p>
    <w:tbl>
      <w:tblPr>
        <w:tblW w:w="9360" w:type="dxa"/>
        <w:tblBorders>
          <w:top w:val="single" w:sz="6" w:space="0" w:color="3A3634" w:themeColor="text1"/>
          <w:left w:val="single" w:sz="6" w:space="0" w:color="3A3634" w:themeColor="text1"/>
          <w:bottom w:val="single" w:sz="6" w:space="0" w:color="3A3634" w:themeColor="text1"/>
          <w:right w:val="single" w:sz="6" w:space="0" w:color="3A3634" w:themeColor="text1"/>
          <w:insideH w:val="single" w:sz="6" w:space="0" w:color="3A3634" w:themeColor="text1"/>
          <w:insideV w:val="single" w:sz="6" w:space="0" w:color="3A3634" w:themeColor="text1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F40427" w:rsidRPr="00761611" w14:paraId="3FA654F6" w14:textId="77777777" w:rsidTr="005776BF">
        <w:trPr>
          <w:cantSplit/>
          <w:trHeight w:hRule="exact" w:val="448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3A3634" w:themeColor="text1"/>
              <w:right w:val="nil"/>
            </w:tcBorders>
            <w:vAlign w:val="center"/>
          </w:tcPr>
          <w:p w14:paraId="70D53D87" w14:textId="77777777" w:rsidR="00F40427" w:rsidRPr="003F3374" w:rsidRDefault="00F40427" w:rsidP="00F40427">
            <w:pPr>
              <w:pStyle w:val="Heading2"/>
              <w:rPr>
                <w:rFonts w:eastAsia="Times New Roman"/>
                <w:lang w:eastAsia="en-GB"/>
              </w:rPr>
            </w:pPr>
            <w:r w:rsidRPr="003F3374">
              <w:rPr>
                <w:rFonts w:eastAsia="Times New Roman"/>
                <w:lang w:eastAsia="en-GB"/>
              </w:rPr>
              <w:t xml:space="preserve">1.1 </w:t>
            </w:r>
            <w:r>
              <w:rPr>
                <w:rFonts w:eastAsia="Times New Roman"/>
                <w:lang w:eastAsia="en-GB"/>
              </w:rPr>
              <w:t>PROGRAMME</w:t>
            </w:r>
            <w:r w:rsidRPr="003F3374">
              <w:rPr>
                <w:rFonts w:eastAsia="Times New Roman"/>
                <w:lang w:eastAsia="en-GB"/>
              </w:rPr>
              <w:t xml:space="preserve"> DETAILS</w:t>
            </w:r>
          </w:p>
        </w:tc>
      </w:tr>
      <w:tr w:rsidR="00F40427" w:rsidRPr="00761611" w14:paraId="7421E981" w14:textId="77777777" w:rsidTr="005776BF">
        <w:trPr>
          <w:cantSplit/>
          <w:trHeight w:hRule="exact" w:val="594"/>
        </w:trPr>
        <w:tc>
          <w:tcPr>
            <w:tcW w:w="9360" w:type="dxa"/>
            <w:gridSpan w:val="2"/>
            <w:tcBorders>
              <w:top w:val="single" w:sz="4" w:space="0" w:color="3A3634" w:themeColor="text1"/>
              <w:left w:val="single" w:sz="4" w:space="0" w:color="3A3634" w:themeColor="text1"/>
              <w:bottom w:val="single" w:sz="4" w:space="0" w:color="3A3634" w:themeColor="text1"/>
              <w:right w:val="single" w:sz="4" w:space="0" w:color="3A3634" w:themeColor="text1"/>
            </w:tcBorders>
            <w:shd w:val="clear" w:color="auto" w:fill="E0E0E0"/>
            <w:vAlign w:val="center"/>
          </w:tcPr>
          <w:p w14:paraId="6B163103" w14:textId="77777777" w:rsidR="00F40427" w:rsidRPr="00AF0869" w:rsidRDefault="00F40427" w:rsidP="005776BF">
            <w:pPr>
              <w:keepNext/>
              <w:keepLines/>
              <w:spacing w:line="276" w:lineRule="auto"/>
              <w:outlineLvl w:val="0"/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</w:pPr>
            <w:r w:rsidRPr="00AF0869"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  <w:t>ORGANISATION NAME</w:t>
            </w:r>
          </w:p>
          <w:p w14:paraId="4D634383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sz w:val="16"/>
                <w:szCs w:val="16"/>
                <w:lang w:eastAsia="en-GB"/>
              </w:rPr>
            </w:pPr>
          </w:p>
        </w:tc>
      </w:tr>
      <w:tr w:rsidR="00F40427" w:rsidRPr="00761611" w14:paraId="17BC85F2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3A3634" w:themeColor="text1"/>
            </w:tcBorders>
            <w:vAlign w:val="center"/>
          </w:tcPr>
          <w:p w14:paraId="5407EFCD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  <w:p w14:paraId="4F8761B7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4D99AC6E" w14:textId="77777777" w:rsidTr="005776BF">
        <w:trPr>
          <w:cantSplit/>
          <w:trHeight w:hRule="exact" w:val="54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366B4DEF" w14:textId="77777777" w:rsidR="00F40427" w:rsidRPr="00B92D54" w:rsidRDefault="00F40427" w:rsidP="005776BF">
            <w:pPr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379F6479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MAIN CONTACT DETAILS</w:t>
            </w:r>
          </w:p>
        </w:tc>
      </w:tr>
      <w:tr w:rsidR="00F40427" w:rsidRPr="00761611" w14:paraId="4108E5A5" w14:textId="77777777" w:rsidTr="005776BF">
        <w:trPr>
          <w:cantSplit/>
          <w:trHeight w:val="540"/>
        </w:trPr>
        <w:tc>
          <w:tcPr>
            <w:tcW w:w="4962" w:type="dxa"/>
          </w:tcPr>
          <w:p w14:paraId="1B78D34D" w14:textId="77777777" w:rsidR="00F40427" w:rsidRDefault="00F40427" w:rsidP="005776BF">
            <w:r>
              <w:t>NAME: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3A3634" w:themeColor="text1"/>
            </w:tcBorders>
          </w:tcPr>
          <w:p w14:paraId="054EF490" w14:textId="77777777" w:rsidR="00F40427" w:rsidRDefault="00F40427" w:rsidP="005776BF">
            <w:pPr>
              <w:rPr>
                <w:rFonts w:eastAsia="Times New Roman" w:cs="Arial"/>
                <w:lang w:eastAsia="en-GB"/>
              </w:rPr>
            </w:pPr>
          </w:p>
        </w:tc>
      </w:tr>
      <w:tr w:rsidR="00F40427" w14:paraId="549BF5EB" w14:textId="77777777" w:rsidTr="005776BF"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bottom w:val="single" w:sz="6" w:space="0" w:color="3A3634" w:themeColor="text1"/>
            </w:tcBorders>
          </w:tcPr>
          <w:p w14:paraId="0D5EC0AA" w14:textId="77777777" w:rsidR="00F40427" w:rsidRDefault="00F40427" w:rsidP="005776BF">
            <w:pPr>
              <w:rPr>
                <w:rFonts w:eastAsia="Times New Roman" w:cs="Arial"/>
                <w:lang w:eastAsia="en-GB"/>
              </w:rPr>
            </w:pPr>
            <w:r w:rsidRPr="379F6479">
              <w:rPr>
                <w:rFonts w:eastAsia="Times New Roman" w:cs="Arial"/>
                <w:lang w:eastAsia="en-GB"/>
              </w:rPr>
              <w:t>EMAIL ADDRESS: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6" w:space="0" w:color="3A3634" w:themeColor="text1"/>
            </w:tcBorders>
          </w:tcPr>
          <w:p w14:paraId="0711E572" w14:textId="77777777" w:rsidR="00F40427" w:rsidRDefault="00F40427" w:rsidP="005776BF">
            <w:pPr>
              <w:rPr>
                <w:rFonts w:eastAsia="Times New Roman" w:cs="Arial"/>
                <w:lang w:eastAsia="en-GB"/>
              </w:rPr>
            </w:pPr>
          </w:p>
        </w:tc>
      </w:tr>
      <w:tr w:rsidR="00F40427" w14:paraId="5092A24E" w14:textId="77777777" w:rsidTr="005776BF"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bottom w:val="single" w:sz="6" w:space="0" w:color="3A3634" w:themeColor="text1"/>
            </w:tcBorders>
          </w:tcPr>
          <w:p w14:paraId="7E36185A" w14:textId="77777777" w:rsidR="00F40427" w:rsidRDefault="00F40427" w:rsidP="005776BF">
            <w:pPr>
              <w:rPr>
                <w:rFonts w:eastAsia="Times New Roman" w:cs="Arial"/>
                <w:lang w:eastAsia="en-GB"/>
              </w:rPr>
            </w:pPr>
            <w:r w:rsidRPr="379F6479">
              <w:rPr>
                <w:rFonts w:eastAsia="Times New Roman" w:cs="Arial"/>
                <w:lang w:eastAsia="en-GB"/>
              </w:rPr>
              <w:t>TELEPHONE NUMBER: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6" w:space="0" w:color="3A3634" w:themeColor="text1"/>
            </w:tcBorders>
          </w:tcPr>
          <w:p w14:paraId="7C5128AE" w14:textId="77777777" w:rsidR="00F40427" w:rsidRDefault="00F40427" w:rsidP="005776BF">
            <w:pPr>
              <w:rPr>
                <w:rFonts w:eastAsia="Times New Roman" w:cs="Arial"/>
                <w:lang w:eastAsia="en-GB"/>
              </w:rPr>
            </w:pPr>
          </w:p>
        </w:tc>
      </w:tr>
      <w:tr w:rsidR="00F40427" w:rsidRPr="00761611" w14:paraId="7D14C2E9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  <w:shd w:val="clear" w:color="auto" w:fill="D9D9D9" w:themeFill="background1" w:themeFillShade="D9"/>
          </w:tcPr>
          <w:p w14:paraId="2469775C" w14:textId="77777777" w:rsidR="00F40427" w:rsidRPr="00B92D54" w:rsidRDefault="00F40427" w:rsidP="005776BF">
            <w:pPr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FULL PROGRAMME TITLE</w:t>
            </w:r>
          </w:p>
        </w:tc>
      </w:tr>
      <w:tr w:rsidR="00F40427" w:rsidRPr="00761611" w14:paraId="5BE68C76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</w:tcPr>
          <w:p w14:paraId="20865138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509E109B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  <w:shd w:val="clear" w:color="auto" w:fill="D9D9D9" w:themeFill="background1" w:themeFillShade="D9"/>
          </w:tcPr>
          <w:p w14:paraId="36A770C5" w14:textId="77777777" w:rsidR="00F40427" w:rsidRPr="00B92D54" w:rsidRDefault="00F40427" w:rsidP="005776BF">
            <w:pPr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1051E12B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PURPOSE:</w:t>
            </w:r>
            <w:r w:rsidRPr="1051E12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1051E12B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e.g.</w:t>
            </w:r>
            <w:r w:rsidRPr="1051E12B">
              <w:rPr>
                <w:rFonts w:eastAsia="Times New Roman" w:cs="Arial"/>
                <w:i/>
                <w:iCs/>
                <w:color w:val="auto"/>
                <w:lang w:eastAsia="en-GB"/>
              </w:rPr>
              <w:t xml:space="preserve"> It prepares learners to/for… It gives them skills and knowledge that can help with…</w:t>
            </w:r>
          </w:p>
        </w:tc>
      </w:tr>
      <w:tr w:rsidR="00F40427" w:rsidRPr="00761611" w14:paraId="3E4D0BC8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</w:tcPr>
          <w:p w14:paraId="5AEFD862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549F3082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  <w:shd w:val="clear" w:color="auto" w:fill="D9D9D9" w:themeFill="background1" w:themeFillShade="D9"/>
          </w:tcPr>
          <w:p w14:paraId="2CC9CBE1" w14:textId="77777777" w:rsidR="00F40427" w:rsidRPr="000B4276" w:rsidRDefault="00F40427" w:rsidP="005776BF">
            <w:pPr>
              <w:rPr>
                <w:rFonts w:eastAsia="Times New Roman" w:cs="Arial"/>
                <w:b/>
                <w:bCs/>
                <w:color w:val="auto"/>
                <w:lang w:eastAsia="en-GB"/>
              </w:rPr>
            </w:pPr>
            <w:r w:rsidRPr="1051E12B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RATIONALE/PRODUCT NEED:</w:t>
            </w:r>
          </w:p>
        </w:tc>
      </w:tr>
      <w:tr w:rsidR="00F40427" w:rsidRPr="00761611" w14:paraId="0A1B0BE0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</w:tcPr>
          <w:p w14:paraId="7A14C6C9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776B7177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  <w:shd w:val="clear" w:color="auto" w:fill="D9D9D9" w:themeFill="background1" w:themeFillShade="D9"/>
          </w:tcPr>
          <w:p w14:paraId="4AA357C8" w14:textId="77777777" w:rsidR="00F40427" w:rsidRPr="000B4276" w:rsidRDefault="00F40427" w:rsidP="005776BF">
            <w:pPr>
              <w:rPr>
                <w:rFonts w:eastAsia="Times New Roman" w:cs="Arial"/>
                <w:b/>
                <w:bCs/>
                <w:color w:val="auto"/>
                <w:lang w:eastAsia="en-GB"/>
              </w:rPr>
            </w:pPr>
            <w:r w:rsidRPr="000B4276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WHO IS IT FOR:</w:t>
            </w:r>
          </w:p>
        </w:tc>
      </w:tr>
      <w:tr w:rsidR="00F40427" w:rsidRPr="00761611" w14:paraId="6A5934DE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</w:tcPr>
          <w:p w14:paraId="6FECCBF4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7D0CACB2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  <w:shd w:val="clear" w:color="auto" w:fill="D9D9D9" w:themeFill="background1" w:themeFillShade="D9"/>
          </w:tcPr>
          <w:p w14:paraId="7B4E11C5" w14:textId="77777777" w:rsidR="00F40427" w:rsidRPr="000B4276" w:rsidRDefault="00F40427" w:rsidP="005776BF">
            <w:pPr>
              <w:rPr>
                <w:rFonts w:eastAsia="Times New Roman" w:cs="Arial"/>
                <w:b/>
                <w:bCs/>
                <w:color w:val="auto"/>
                <w:lang w:eastAsia="en-GB"/>
              </w:rPr>
            </w:pPr>
            <w:r w:rsidRPr="000B4276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ENTRY REQUIREMENTS:</w:t>
            </w:r>
          </w:p>
        </w:tc>
      </w:tr>
      <w:tr w:rsidR="00F40427" w:rsidRPr="00761611" w14:paraId="3A819939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</w:tcPr>
          <w:p w14:paraId="6A4A2BDC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247EF4E8" w14:textId="77777777" w:rsidTr="005776BF">
        <w:trPr>
          <w:cantSplit/>
          <w:trHeight w:val="836"/>
        </w:trPr>
        <w:tc>
          <w:tcPr>
            <w:tcW w:w="4962" w:type="dxa"/>
            <w:tcBorders>
              <w:top w:val="single" w:sz="6" w:space="0" w:color="3A3634" w:themeColor="text1"/>
              <w:bottom w:val="single" w:sz="6" w:space="0" w:color="3A3634" w:themeColor="text1"/>
              <w:right w:val="single" w:sz="4" w:space="0" w:color="auto"/>
            </w:tcBorders>
            <w:shd w:val="clear" w:color="auto" w:fill="E0E0E0"/>
            <w:vAlign w:val="center"/>
          </w:tcPr>
          <w:p w14:paraId="18DFF4AE" w14:textId="77777777" w:rsidR="00F40427" w:rsidRPr="00761611" w:rsidRDefault="00F40427" w:rsidP="005776BF">
            <w:pPr>
              <w:keepNext/>
              <w:keepLines/>
              <w:spacing w:before="120" w:line="276" w:lineRule="auto"/>
              <w:jc w:val="center"/>
              <w:outlineLvl w:val="0"/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  <w:t>WHAT WILL BE THE TOTAL COURSE TIME?</w:t>
            </w:r>
          </w:p>
        </w:tc>
        <w:tc>
          <w:tcPr>
            <w:tcW w:w="4398" w:type="dxa"/>
            <w:tcBorders>
              <w:top w:val="single" w:sz="6" w:space="0" w:color="3A3634" w:themeColor="text1"/>
              <w:left w:val="single" w:sz="4" w:space="0" w:color="auto"/>
              <w:bottom w:val="single" w:sz="6" w:space="0" w:color="3A3634" w:themeColor="text1"/>
            </w:tcBorders>
            <w:shd w:val="clear" w:color="auto" w:fill="E0E0E0"/>
            <w:vAlign w:val="center"/>
          </w:tcPr>
          <w:p w14:paraId="62BA69F0" w14:textId="77777777" w:rsidR="00F40427" w:rsidRPr="00761611" w:rsidRDefault="00F40427" w:rsidP="005776BF">
            <w:pPr>
              <w:keepNext/>
              <w:keepLines/>
              <w:spacing w:before="120" w:line="276" w:lineRule="auto"/>
              <w:outlineLvl w:val="0"/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  <w:t>WHAT WILL THE GUIDED LEARNING HOURS BE?</w:t>
            </w:r>
          </w:p>
        </w:tc>
      </w:tr>
      <w:tr w:rsidR="00F40427" w:rsidRPr="00761611" w14:paraId="2559D1C3" w14:textId="77777777" w:rsidTr="005776BF">
        <w:trPr>
          <w:cantSplit/>
          <w:trHeight w:val="55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E28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  <w:p w14:paraId="753FAF02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  <w:p w14:paraId="2729CEB2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B5CF5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4627B356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D0E682" w14:textId="77777777" w:rsidR="00F40427" w:rsidRPr="000B4276" w:rsidRDefault="00F40427" w:rsidP="005776BF">
            <w:pPr>
              <w:rPr>
                <w:rFonts w:eastAsia="Times New Roman" w:cs="Arial"/>
                <w:b/>
                <w:bCs/>
                <w:color w:val="auto"/>
                <w:lang w:eastAsia="en-GB"/>
              </w:rPr>
            </w:pPr>
            <w:r w:rsidRPr="000B4276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HOW WILL THE PROGRAMME BE ASSESSED?</w:t>
            </w:r>
          </w:p>
        </w:tc>
      </w:tr>
      <w:tr w:rsidR="00F40427" w:rsidRPr="00761611" w14:paraId="3742FCDF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7C73A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361C7CD5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EBDA25" w14:textId="77777777" w:rsidR="00F40427" w:rsidRPr="000B4276" w:rsidRDefault="00F40427" w:rsidP="005776BF">
            <w:pPr>
              <w:rPr>
                <w:rFonts w:eastAsia="Times New Roman" w:cs="Arial"/>
                <w:b/>
                <w:bCs/>
                <w:color w:val="auto"/>
                <w:lang w:eastAsia="en-GB"/>
              </w:rPr>
            </w:pPr>
            <w:r w:rsidRPr="000B4276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TOTAL NUMBER OF COMPONENTS IN THE PROGRAMME:</w:t>
            </w:r>
          </w:p>
        </w:tc>
      </w:tr>
      <w:tr w:rsidR="00F40427" w:rsidRPr="00761611" w14:paraId="25977901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DC47A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77C0CF38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09D86E" w14:textId="77777777" w:rsidR="00F40427" w:rsidRPr="000B4276" w:rsidRDefault="00F40427" w:rsidP="005776BF">
            <w:pPr>
              <w:rPr>
                <w:rFonts w:eastAsia="Times New Roman" w:cs="Arial"/>
                <w:b/>
                <w:bCs/>
                <w:color w:val="auto"/>
                <w:lang w:eastAsia="en-GB"/>
              </w:rPr>
            </w:pPr>
            <w:r w:rsidRPr="000B4276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ANY OTHER RELEVANT INFORMATION:</w:t>
            </w:r>
          </w:p>
        </w:tc>
      </w:tr>
      <w:tr w:rsidR="00F40427" w:rsidRPr="00761611" w14:paraId="705357D3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AA0B0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3BE033F7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5D3C54" w14:textId="77777777" w:rsidR="00F40427" w:rsidRPr="000B4276" w:rsidRDefault="00F40427" w:rsidP="005776BF">
            <w:pPr>
              <w:spacing w:line="259" w:lineRule="auto"/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1051E12B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FOLLOWING COMPLETION OF THE PROGRAMME, WHAT PROGRESSION ROUTES ARE AVAILABLE TO LEARNERS?</w:t>
            </w:r>
          </w:p>
        </w:tc>
      </w:tr>
      <w:tr w:rsidR="00F40427" w:rsidRPr="00761611" w14:paraId="7589CB91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64F38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152FF8AB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536AAB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  <w:r w:rsidRPr="00761611"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  <w:t>PREVIOUS EXPERIENCE</w:t>
            </w:r>
            <w:r w:rsidRPr="00761611"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 xml:space="preserve"> (Please describe any previous experience relevant to this application. This could be working with another </w:t>
            </w:r>
            <w:r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>awarding organisation</w:t>
            </w:r>
            <w:r w:rsidRPr="00761611"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 xml:space="preserve"> delivering this </w:t>
            </w:r>
            <w:r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>programme</w:t>
            </w:r>
            <w:r w:rsidRPr="00761611"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 xml:space="preserve"> or a similar</w:t>
            </w:r>
            <w:r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 xml:space="preserve"> programme</w:t>
            </w:r>
            <w:r w:rsidRPr="00761611"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>, working within this sector and/or working with this client group.)</w:t>
            </w:r>
          </w:p>
        </w:tc>
      </w:tr>
      <w:tr w:rsidR="00F40427" w:rsidRPr="00761611" w14:paraId="3BF5CBD5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363BA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20FED82C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998E8E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  <w:r w:rsidRPr="1051E12B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en-GB"/>
              </w:rPr>
              <w:t>DELIVERY METHOD</w:t>
            </w:r>
            <w:r w:rsidRPr="1051E12B">
              <w:rPr>
                <w:rFonts w:eastAsia="Times New Roman" w:cs="Arial"/>
                <w:b/>
                <w:bCs/>
                <w:color w:val="auto"/>
                <w:lang w:eastAsia="en-GB"/>
              </w:rPr>
              <w:t xml:space="preserve"> </w:t>
            </w:r>
            <w:r w:rsidRPr="1051E12B">
              <w:rPr>
                <w:rFonts w:eastAsia="Times New Roman" w:cs="Arial"/>
                <w:i/>
                <w:iCs/>
                <w:color w:val="auto"/>
                <w:sz w:val="16"/>
                <w:szCs w:val="16"/>
                <w:lang w:eastAsia="en-GB"/>
              </w:rPr>
              <w:t xml:space="preserve">(Please describe the delivery method using one or more of the following </w:t>
            </w:r>
            <w:bookmarkStart w:id="0" w:name="_Int_vHRRGwKA"/>
            <w:r w:rsidRPr="1051E12B">
              <w:rPr>
                <w:rFonts w:eastAsia="Times New Roman" w:cs="Arial"/>
                <w:i/>
                <w:iCs/>
                <w:color w:val="auto"/>
                <w:sz w:val="16"/>
                <w:szCs w:val="16"/>
                <w:lang w:eastAsia="en-GB"/>
              </w:rPr>
              <w:t>e.g.</w:t>
            </w:r>
            <w:bookmarkEnd w:id="0"/>
            <w:r w:rsidRPr="1051E12B">
              <w:rPr>
                <w:rFonts w:eastAsia="Times New Roman" w:cs="Arial"/>
                <w:i/>
                <w:iCs/>
                <w:color w:val="auto"/>
                <w:sz w:val="16"/>
                <w:szCs w:val="16"/>
                <w:lang w:eastAsia="en-GB"/>
              </w:rPr>
              <w:t xml:space="preserve"> classroom, workplace, distance learning, online)</w:t>
            </w:r>
          </w:p>
        </w:tc>
      </w:tr>
      <w:tr w:rsidR="00F40427" w:rsidRPr="00761611" w14:paraId="04C3CCAE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7C9C0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38CA4DAE" w14:textId="77777777" w:rsidTr="005776BF">
        <w:trPr>
          <w:cantSplit/>
          <w:trHeight w:hRule="exact" w:val="652"/>
        </w:trPr>
        <w:tc>
          <w:tcPr>
            <w:tcW w:w="9360" w:type="dxa"/>
            <w:gridSpan w:val="2"/>
            <w:tcBorders>
              <w:top w:val="single" w:sz="4" w:space="0" w:color="3A3634" w:themeColor="text1"/>
              <w:left w:val="single" w:sz="4" w:space="0" w:color="3A3634" w:themeColor="text1"/>
              <w:bottom w:val="single" w:sz="4" w:space="0" w:color="3A3634" w:themeColor="text1"/>
              <w:right w:val="single" w:sz="4" w:space="0" w:color="3A3634" w:themeColor="text1"/>
            </w:tcBorders>
            <w:shd w:val="clear" w:color="auto" w:fill="E0E0E0"/>
            <w:vAlign w:val="center"/>
          </w:tcPr>
          <w:p w14:paraId="668FE17C" w14:textId="77777777" w:rsidR="00F40427" w:rsidRPr="00761611" w:rsidRDefault="00F40427" w:rsidP="005776BF">
            <w:pPr>
              <w:rPr>
                <w:rFonts w:eastAsia="Times New Roman" w:cs="Arial"/>
                <w:b/>
                <w:bCs/>
                <w:color w:val="auto"/>
                <w:lang w:eastAsia="en-GB"/>
              </w:rPr>
            </w:pPr>
            <w:r w:rsidRPr="1051E12B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eastAsia="en-GB"/>
              </w:rPr>
              <w:t>DELIVERY FREQUENCY</w:t>
            </w:r>
            <w:r w:rsidRPr="1051E12B">
              <w:rPr>
                <w:rFonts w:eastAsia="Times New Roman" w:cs="Arial"/>
                <w:b/>
                <w:bCs/>
                <w:color w:val="auto"/>
                <w:lang w:eastAsia="en-GB"/>
              </w:rPr>
              <w:t xml:space="preserve"> </w:t>
            </w:r>
            <w:r w:rsidRPr="1051E12B">
              <w:rPr>
                <w:rFonts w:eastAsia="Times New Roman" w:cs="Arial"/>
                <w:i/>
                <w:iCs/>
                <w:color w:val="auto"/>
                <w:sz w:val="16"/>
                <w:szCs w:val="16"/>
                <w:lang w:eastAsia="en-GB"/>
              </w:rPr>
              <w:t xml:space="preserve">(Please describe how often you are planning to deliver this programme </w:t>
            </w:r>
            <w:bookmarkStart w:id="1" w:name="_Int_qzPYUxFu"/>
            <w:r w:rsidRPr="1051E12B">
              <w:rPr>
                <w:rFonts w:eastAsia="Times New Roman" w:cs="Arial"/>
                <w:i/>
                <w:iCs/>
                <w:color w:val="auto"/>
                <w:sz w:val="16"/>
                <w:szCs w:val="16"/>
                <w:lang w:eastAsia="en-GB"/>
              </w:rPr>
              <w:t>e.g.</w:t>
            </w:r>
            <w:bookmarkEnd w:id="1"/>
            <w:r w:rsidRPr="1051E12B">
              <w:rPr>
                <w:rFonts w:eastAsia="Times New Roman" w:cs="Arial"/>
                <w:i/>
                <w:iCs/>
                <w:color w:val="auto"/>
                <w:sz w:val="16"/>
                <w:szCs w:val="16"/>
                <w:lang w:eastAsia="en-GB"/>
              </w:rPr>
              <w:t xml:space="preserve"> monthly, quarterly, annually)</w:t>
            </w:r>
          </w:p>
        </w:tc>
      </w:tr>
      <w:tr w:rsidR="00F40427" w:rsidRPr="00761611" w14:paraId="226125CC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3A3634" w:themeColor="text1"/>
              <w:bottom w:val="single" w:sz="4" w:space="0" w:color="auto"/>
            </w:tcBorders>
          </w:tcPr>
          <w:p w14:paraId="4412DAD0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3845E371" w14:textId="77777777" w:rsidTr="005776BF">
        <w:trPr>
          <w:cantSplit/>
          <w:trHeight w:hRule="exact" w:val="577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F3BA7C" w14:textId="77777777" w:rsidR="00F40427" w:rsidRPr="00761611" w:rsidRDefault="00F40427" w:rsidP="005776BF">
            <w:pPr>
              <w:rPr>
                <w:rFonts w:eastAsia="Times New Roman" w:cs="Arial"/>
                <w:b/>
                <w:color w:val="auto"/>
                <w:lang w:eastAsia="en-GB"/>
              </w:rPr>
            </w:pPr>
            <w:r w:rsidRPr="00761611">
              <w:rPr>
                <w:rFonts w:eastAsia="Times New Roman" w:cs="Arial"/>
                <w:b/>
                <w:color w:val="auto"/>
                <w:sz w:val="24"/>
                <w:lang w:eastAsia="en-GB"/>
              </w:rPr>
              <w:t xml:space="preserve">DELIVERY LOCATION ADDRESS </w:t>
            </w:r>
            <w:r w:rsidRPr="00761611"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 xml:space="preserve">(where the </w:t>
            </w:r>
            <w:r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>Programme</w:t>
            </w:r>
            <w:r w:rsidRPr="00761611">
              <w:rPr>
                <w:rFonts w:eastAsia="Times New Roman" w:cs="Arial"/>
                <w:i/>
                <w:color w:val="auto"/>
                <w:sz w:val="16"/>
                <w:szCs w:val="16"/>
                <w:lang w:eastAsia="en-GB"/>
              </w:rPr>
              <w:t xml:space="preserve"> is to be delivered if different from the above)</w:t>
            </w:r>
          </w:p>
        </w:tc>
      </w:tr>
      <w:tr w:rsidR="00F40427" w:rsidRPr="00761611" w14:paraId="01B74714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</w:tcPr>
          <w:p w14:paraId="6C3328F6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64CBBD02" w14:textId="77777777" w:rsidTr="005776BF">
        <w:trPr>
          <w:cantSplit/>
          <w:trHeight w:val="567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6" w:space="0" w:color="3A3634" w:themeColor="text1"/>
            </w:tcBorders>
            <w:shd w:val="clear" w:color="auto" w:fill="D9D9D9" w:themeFill="background1" w:themeFillShade="D9"/>
          </w:tcPr>
          <w:p w14:paraId="6F2E7858" w14:textId="77777777" w:rsidR="00F40427" w:rsidRPr="00761611" w:rsidRDefault="00F40427" w:rsidP="005776BF">
            <w:pPr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1051E12B">
              <w:rPr>
                <w:rFonts w:eastAsia="Times New Roman" w:cs="Arial"/>
                <w:b/>
                <w:bCs/>
                <w:color w:val="auto"/>
                <w:sz w:val="24"/>
                <w:szCs w:val="24"/>
                <w:lang w:eastAsia="en-GB"/>
              </w:rPr>
              <w:t>HOW DID YOU HEAR ABOUT US AND WHAT MAKES OUR ACCREDITED TRAINING PROGRAMME A GOOD FIT FOR YOUR COURSE?</w:t>
            </w:r>
          </w:p>
        </w:tc>
      </w:tr>
      <w:tr w:rsidR="00F40427" w:rsidRPr="00761611" w14:paraId="75EAE9E0" w14:textId="77777777" w:rsidTr="005776BF">
        <w:trPr>
          <w:cantSplit/>
          <w:trHeight w:val="55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EDC00" w14:textId="77777777" w:rsidR="00F40427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</w:tbl>
    <w:p w14:paraId="501B3C92" w14:textId="77777777" w:rsidR="00F40427" w:rsidRPr="00761611" w:rsidRDefault="00F40427" w:rsidP="00F40427">
      <w:pPr>
        <w:rPr>
          <w:rFonts w:eastAsia="Times New Roman" w:cs="Arial"/>
          <w:color w:val="auto"/>
          <w:sz w:val="24"/>
          <w:szCs w:val="24"/>
          <w:lang w:eastAsia="en-GB"/>
        </w:rPr>
      </w:pPr>
    </w:p>
    <w:p w14:paraId="3FEF932B" w14:textId="77777777" w:rsidR="00F40427" w:rsidRDefault="00F40427" w:rsidP="00F40427">
      <w:pPr>
        <w:pStyle w:val="Heading2"/>
        <w:rPr>
          <w:rFonts w:eastAsia="Times New Roman"/>
        </w:rPr>
      </w:pPr>
      <w:r w:rsidRPr="003F3374">
        <w:rPr>
          <w:rFonts w:eastAsia="Times New Roman"/>
        </w:rPr>
        <w:t>1.</w:t>
      </w:r>
      <w:r>
        <w:rPr>
          <w:rFonts w:eastAsia="Times New Roman"/>
        </w:rPr>
        <w:t>2</w:t>
      </w:r>
      <w:r w:rsidRPr="003F3374">
        <w:rPr>
          <w:rFonts w:eastAsia="Times New Roman"/>
        </w:rPr>
        <w:t xml:space="preserve"> </w:t>
      </w:r>
      <w:r>
        <w:rPr>
          <w:rFonts w:eastAsia="Times New Roman"/>
        </w:rPr>
        <w:t xml:space="preserve">PROGRAMME COMPONENTS </w:t>
      </w:r>
    </w:p>
    <w:p w14:paraId="64EDA233" w14:textId="77777777" w:rsidR="00F40427" w:rsidRDefault="00F40427" w:rsidP="00F40427">
      <w:r>
        <w:t xml:space="preserve">Please provide details of the Programme Components in the table below, along with the associated learning outcomes and the method of assessment. Please complete one table per component. </w:t>
      </w:r>
    </w:p>
    <w:p w14:paraId="0B74669B" w14:textId="77777777" w:rsidR="00F40427" w:rsidRDefault="00F40427" w:rsidP="00F40427"/>
    <w:p w14:paraId="0B910740" w14:textId="77777777" w:rsidR="00F40427" w:rsidRPr="002955DD" w:rsidRDefault="00F40427" w:rsidP="00F40427">
      <w:r>
        <w:t>The information you provide must be accurate as this will form the basis of your programme and any quality audits that are undertaken.</w:t>
      </w:r>
    </w:p>
    <w:p w14:paraId="55CFEBE7" w14:textId="77777777" w:rsidR="00F40427" w:rsidRDefault="00F40427" w:rsidP="00F40427">
      <w:pPr>
        <w:keepNext/>
        <w:keepLines/>
        <w:spacing w:before="120" w:after="120" w:line="276" w:lineRule="auto"/>
        <w:outlineLvl w:val="0"/>
        <w:rPr>
          <w:rFonts w:eastAsia="Times New Roman" w:cs="Times New Roman"/>
          <w:b/>
          <w:color w:val="973E90"/>
          <w:sz w:val="24"/>
          <w:szCs w:val="32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80"/>
        <w:gridCol w:w="2522"/>
        <w:gridCol w:w="1964"/>
        <w:gridCol w:w="1943"/>
      </w:tblGrid>
      <w:tr w:rsidR="00F40427" w:rsidRPr="0026744B" w14:paraId="3FFE1D8D" w14:textId="77777777" w:rsidTr="005776BF">
        <w:tc>
          <w:tcPr>
            <w:tcW w:w="9010" w:type="dxa"/>
            <w:gridSpan w:val="4"/>
            <w:shd w:val="clear" w:color="auto" w:fill="D9D9D9"/>
          </w:tcPr>
          <w:p w14:paraId="2499EBF7" w14:textId="77777777" w:rsidR="00F40427" w:rsidRPr="0026744B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 xml:space="preserve">Programme Components  </w:t>
            </w:r>
          </w:p>
        </w:tc>
      </w:tr>
      <w:tr w:rsidR="00F40427" w:rsidRPr="0026744B" w14:paraId="2462C682" w14:textId="77777777" w:rsidTr="005776BF">
        <w:trPr>
          <w:trHeight w:val="546"/>
        </w:trPr>
        <w:tc>
          <w:tcPr>
            <w:tcW w:w="2241" w:type="dxa"/>
            <w:vAlign w:val="center"/>
          </w:tcPr>
          <w:p w14:paraId="12C07441" w14:textId="77777777" w:rsidR="00F40427" w:rsidRPr="0026744B" w:rsidRDefault="00F40427" w:rsidP="005776BF">
            <w:r w:rsidRPr="001C3868">
              <w:rPr>
                <w:b/>
              </w:rPr>
              <w:t>Component title:</w:t>
            </w:r>
          </w:p>
        </w:tc>
        <w:tc>
          <w:tcPr>
            <w:tcW w:w="6769" w:type="dxa"/>
            <w:gridSpan w:val="3"/>
          </w:tcPr>
          <w:p w14:paraId="7C38A6C5" w14:textId="77777777" w:rsidR="00F40427" w:rsidRPr="0026744B" w:rsidRDefault="00F40427" w:rsidP="005776BF"/>
        </w:tc>
      </w:tr>
      <w:tr w:rsidR="00F40427" w:rsidRPr="0026744B" w14:paraId="7061CE55" w14:textId="77777777" w:rsidTr="005776BF">
        <w:tc>
          <w:tcPr>
            <w:tcW w:w="2241" w:type="dxa"/>
            <w:vMerge w:val="restart"/>
            <w:vAlign w:val="center"/>
          </w:tcPr>
          <w:p w14:paraId="7C663547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 xml:space="preserve">Method of Assessment </w:t>
            </w:r>
            <w:r w:rsidRPr="001C3868">
              <w:t>(please tick all options relevant to this component)</w:t>
            </w:r>
          </w:p>
        </w:tc>
        <w:tc>
          <w:tcPr>
            <w:tcW w:w="2522" w:type="dxa"/>
          </w:tcPr>
          <w:p w14:paraId="7816CCA4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Method</w:t>
            </w:r>
          </w:p>
        </w:tc>
        <w:tc>
          <w:tcPr>
            <w:tcW w:w="2129" w:type="dxa"/>
            <w:vAlign w:val="center"/>
          </w:tcPr>
          <w:p w14:paraId="1DB5A67E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Yes</w:t>
            </w:r>
          </w:p>
        </w:tc>
        <w:tc>
          <w:tcPr>
            <w:tcW w:w="2118" w:type="dxa"/>
            <w:vAlign w:val="center"/>
          </w:tcPr>
          <w:p w14:paraId="5CC0ED70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No</w:t>
            </w:r>
          </w:p>
        </w:tc>
      </w:tr>
      <w:tr w:rsidR="00F40427" w:rsidRPr="0026744B" w14:paraId="4624ADC6" w14:textId="77777777" w:rsidTr="005776BF">
        <w:tc>
          <w:tcPr>
            <w:tcW w:w="2241" w:type="dxa"/>
            <w:vMerge/>
          </w:tcPr>
          <w:p w14:paraId="73357B40" w14:textId="77777777" w:rsidR="00F40427" w:rsidRPr="0026744B" w:rsidRDefault="00F40427" w:rsidP="005776BF"/>
        </w:tc>
        <w:tc>
          <w:tcPr>
            <w:tcW w:w="2522" w:type="dxa"/>
          </w:tcPr>
          <w:p w14:paraId="65C64780" w14:textId="77777777" w:rsidR="00F40427" w:rsidRPr="001C3868" w:rsidRDefault="00F40427" w:rsidP="005776BF">
            <w:r w:rsidRPr="001C3868">
              <w:t>Assignment</w:t>
            </w:r>
            <w:r>
              <w:t>/Portfolio of Evidence</w:t>
            </w:r>
          </w:p>
          <w:p w14:paraId="02B1E015" w14:textId="77777777" w:rsidR="00F40427" w:rsidRPr="001C3868" w:rsidRDefault="00F40427" w:rsidP="005776BF"/>
        </w:tc>
        <w:tc>
          <w:tcPr>
            <w:tcW w:w="2129" w:type="dxa"/>
            <w:vAlign w:val="center"/>
          </w:tcPr>
          <w:p w14:paraId="7CEE2C4A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58260899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76B5DEB0" w14:textId="77777777" w:rsidTr="005776BF">
        <w:tc>
          <w:tcPr>
            <w:tcW w:w="2241" w:type="dxa"/>
            <w:vMerge/>
          </w:tcPr>
          <w:p w14:paraId="082B56C1" w14:textId="77777777" w:rsidR="00F40427" w:rsidRPr="0026744B" w:rsidRDefault="00F40427" w:rsidP="005776BF"/>
        </w:tc>
        <w:tc>
          <w:tcPr>
            <w:tcW w:w="2522" w:type="dxa"/>
          </w:tcPr>
          <w:p w14:paraId="01ABEB15" w14:textId="77777777" w:rsidR="00F40427" w:rsidRPr="001C3868" w:rsidRDefault="00F40427" w:rsidP="005776BF">
            <w:r w:rsidRPr="001C3868">
              <w:t>Knowledge Test</w:t>
            </w:r>
          </w:p>
          <w:p w14:paraId="3B662440" w14:textId="77777777" w:rsidR="00F40427" w:rsidRPr="001C3868" w:rsidRDefault="00F40427" w:rsidP="005776BF"/>
        </w:tc>
        <w:tc>
          <w:tcPr>
            <w:tcW w:w="2129" w:type="dxa"/>
            <w:vAlign w:val="center"/>
          </w:tcPr>
          <w:p w14:paraId="588977C1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2CC4030D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4CA74EA3" w14:textId="77777777" w:rsidTr="005776BF">
        <w:tc>
          <w:tcPr>
            <w:tcW w:w="2241" w:type="dxa"/>
            <w:vMerge/>
          </w:tcPr>
          <w:p w14:paraId="3A2D0564" w14:textId="77777777" w:rsidR="00F40427" w:rsidRPr="0026744B" w:rsidRDefault="00F40427" w:rsidP="005776BF"/>
        </w:tc>
        <w:tc>
          <w:tcPr>
            <w:tcW w:w="2522" w:type="dxa"/>
          </w:tcPr>
          <w:p w14:paraId="6C34A61E" w14:textId="77777777" w:rsidR="00F40427" w:rsidRPr="001C3868" w:rsidRDefault="00F40427" w:rsidP="005776BF">
            <w:r w:rsidRPr="001C3868">
              <w:t xml:space="preserve">Skills </w:t>
            </w:r>
            <w:r>
              <w:t>T</w:t>
            </w:r>
            <w:r w:rsidRPr="001C3868">
              <w:t>est</w:t>
            </w:r>
          </w:p>
          <w:p w14:paraId="3AD5B01B" w14:textId="77777777" w:rsidR="00F40427" w:rsidRPr="001C3868" w:rsidRDefault="00F40427" w:rsidP="005776BF"/>
        </w:tc>
        <w:tc>
          <w:tcPr>
            <w:tcW w:w="2129" w:type="dxa"/>
            <w:vAlign w:val="center"/>
          </w:tcPr>
          <w:p w14:paraId="32D1C22B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3412B49A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73294E03" w14:textId="77777777" w:rsidTr="005776BF">
        <w:tc>
          <w:tcPr>
            <w:tcW w:w="2241" w:type="dxa"/>
            <w:vMerge/>
          </w:tcPr>
          <w:p w14:paraId="4980A31F" w14:textId="77777777" w:rsidR="00F40427" w:rsidRPr="0026744B" w:rsidRDefault="00F40427" w:rsidP="005776BF"/>
        </w:tc>
        <w:tc>
          <w:tcPr>
            <w:tcW w:w="2522" w:type="dxa"/>
          </w:tcPr>
          <w:p w14:paraId="66FEC948" w14:textId="77777777" w:rsidR="00F40427" w:rsidRPr="001C3868" w:rsidRDefault="00F40427" w:rsidP="005776BF">
            <w:r w:rsidRPr="001C3868">
              <w:t>Professional Discussion</w:t>
            </w:r>
            <w:r>
              <w:t>/Interview</w:t>
            </w:r>
          </w:p>
        </w:tc>
        <w:tc>
          <w:tcPr>
            <w:tcW w:w="2129" w:type="dxa"/>
            <w:vAlign w:val="center"/>
          </w:tcPr>
          <w:p w14:paraId="577CB402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66129D4C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731D5738" w14:textId="77777777" w:rsidTr="005776BF">
        <w:tc>
          <w:tcPr>
            <w:tcW w:w="2241" w:type="dxa"/>
            <w:vMerge/>
          </w:tcPr>
          <w:p w14:paraId="12A2CE64" w14:textId="77777777" w:rsidR="00F40427" w:rsidRPr="0026744B" w:rsidRDefault="00F40427" w:rsidP="005776BF"/>
        </w:tc>
        <w:tc>
          <w:tcPr>
            <w:tcW w:w="2522" w:type="dxa"/>
          </w:tcPr>
          <w:p w14:paraId="0AD48B34" w14:textId="77777777" w:rsidR="00F40427" w:rsidRPr="0026744B" w:rsidRDefault="00F40427" w:rsidP="005776BF">
            <w:r w:rsidRPr="001C3868">
              <w:t>Practical Observation</w:t>
            </w:r>
          </w:p>
        </w:tc>
        <w:tc>
          <w:tcPr>
            <w:tcW w:w="2129" w:type="dxa"/>
            <w:vAlign w:val="center"/>
          </w:tcPr>
          <w:p w14:paraId="16ECF833" w14:textId="77777777" w:rsidR="00F40427" w:rsidRPr="0026744B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1BFA79BF" w14:textId="77777777" w:rsidR="00F40427" w:rsidRPr="0026744B" w:rsidRDefault="00F40427" w:rsidP="005776BF">
            <w:pPr>
              <w:jc w:val="center"/>
            </w:pPr>
          </w:p>
        </w:tc>
      </w:tr>
      <w:tr w:rsidR="00F40427" w:rsidRPr="0026744B" w14:paraId="312A645B" w14:textId="77777777" w:rsidTr="005776BF">
        <w:tc>
          <w:tcPr>
            <w:tcW w:w="2241" w:type="dxa"/>
          </w:tcPr>
          <w:p w14:paraId="47A80072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1:</w:t>
            </w:r>
          </w:p>
        </w:tc>
        <w:tc>
          <w:tcPr>
            <w:tcW w:w="6769" w:type="dxa"/>
            <w:gridSpan w:val="3"/>
            <w:vAlign w:val="center"/>
          </w:tcPr>
          <w:p w14:paraId="1325EE0F" w14:textId="77777777" w:rsidR="00F40427" w:rsidRPr="001C3868" w:rsidRDefault="00F40427" w:rsidP="005776BF">
            <w:r>
              <w:t>The learner will</w:t>
            </w:r>
          </w:p>
        </w:tc>
      </w:tr>
      <w:tr w:rsidR="00F40427" w:rsidRPr="0026744B" w14:paraId="3C2253DC" w14:textId="77777777" w:rsidTr="005776BF">
        <w:tc>
          <w:tcPr>
            <w:tcW w:w="2241" w:type="dxa"/>
          </w:tcPr>
          <w:p w14:paraId="4258C5A9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2:</w:t>
            </w:r>
          </w:p>
        </w:tc>
        <w:tc>
          <w:tcPr>
            <w:tcW w:w="6769" w:type="dxa"/>
            <w:gridSpan w:val="3"/>
            <w:vAlign w:val="center"/>
          </w:tcPr>
          <w:p w14:paraId="62A3ACA0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79670DF7" w14:textId="77777777" w:rsidTr="005776BF">
        <w:tc>
          <w:tcPr>
            <w:tcW w:w="2241" w:type="dxa"/>
          </w:tcPr>
          <w:p w14:paraId="0BF801AE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3:</w:t>
            </w:r>
          </w:p>
        </w:tc>
        <w:tc>
          <w:tcPr>
            <w:tcW w:w="6769" w:type="dxa"/>
            <w:gridSpan w:val="3"/>
            <w:vAlign w:val="center"/>
          </w:tcPr>
          <w:p w14:paraId="4465331F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4BB26F45" w14:textId="77777777" w:rsidTr="005776BF">
        <w:tc>
          <w:tcPr>
            <w:tcW w:w="2241" w:type="dxa"/>
          </w:tcPr>
          <w:p w14:paraId="018FB78B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4:</w:t>
            </w:r>
          </w:p>
        </w:tc>
        <w:tc>
          <w:tcPr>
            <w:tcW w:w="6769" w:type="dxa"/>
            <w:gridSpan w:val="3"/>
            <w:vAlign w:val="center"/>
          </w:tcPr>
          <w:p w14:paraId="0180F7E3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3D44DE3A" w14:textId="77777777" w:rsidTr="005776BF">
        <w:tc>
          <w:tcPr>
            <w:tcW w:w="2241" w:type="dxa"/>
          </w:tcPr>
          <w:p w14:paraId="17638B10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5:</w:t>
            </w:r>
          </w:p>
        </w:tc>
        <w:tc>
          <w:tcPr>
            <w:tcW w:w="6769" w:type="dxa"/>
            <w:gridSpan w:val="3"/>
            <w:vAlign w:val="center"/>
          </w:tcPr>
          <w:p w14:paraId="60DA99A3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3B9F8DC1" w14:textId="77777777" w:rsidTr="005776BF">
        <w:tc>
          <w:tcPr>
            <w:tcW w:w="2241" w:type="dxa"/>
          </w:tcPr>
          <w:p w14:paraId="160E3303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6:</w:t>
            </w:r>
          </w:p>
        </w:tc>
        <w:tc>
          <w:tcPr>
            <w:tcW w:w="6769" w:type="dxa"/>
            <w:gridSpan w:val="3"/>
            <w:vAlign w:val="center"/>
          </w:tcPr>
          <w:p w14:paraId="39C7A8B2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06F7AA2C" w14:textId="77777777" w:rsidTr="005776BF">
        <w:tc>
          <w:tcPr>
            <w:tcW w:w="2241" w:type="dxa"/>
          </w:tcPr>
          <w:p w14:paraId="730DFDD3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7:</w:t>
            </w:r>
          </w:p>
        </w:tc>
        <w:tc>
          <w:tcPr>
            <w:tcW w:w="6769" w:type="dxa"/>
            <w:gridSpan w:val="3"/>
            <w:vAlign w:val="center"/>
          </w:tcPr>
          <w:p w14:paraId="7ACF8A40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19F8FB65" w14:textId="77777777" w:rsidTr="005776BF">
        <w:tc>
          <w:tcPr>
            <w:tcW w:w="2241" w:type="dxa"/>
          </w:tcPr>
          <w:p w14:paraId="66480345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8:</w:t>
            </w:r>
          </w:p>
        </w:tc>
        <w:tc>
          <w:tcPr>
            <w:tcW w:w="6769" w:type="dxa"/>
            <w:gridSpan w:val="3"/>
            <w:vAlign w:val="center"/>
          </w:tcPr>
          <w:p w14:paraId="73B24B20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0C19F1DD" w14:textId="77777777" w:rsidTr="005776BF">
        <w:tc>
          <w:tcPr>
            <w:tcW w:w="2241" w:type="dxa"/>
          </w:tcPr>
          <w:p w14:paraId="7FD11366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lastRenderedPageBreak/>
              <w:t>Learning Outcome 9:</w:t>
            </w:r>
          </w:p>
        </w:tc>
        <w:tc>
          <w:tcPr>
            <w:tcW w:w="6769" w:type="dxa"/>
            <w:gridSpan w:val="3"/>
            <w:vAlign w:val="center"/>
          </w:tcPr>
          <w:p w14:paraId="12E23BB9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5BC8FA09" w14:textId="77777777" w:rsidTr="005776BF">
        <w:tc>
          <w:tcPr>
            <w:tcW w:w="2241" w:type="dxa"/>
          </w:tcPr>
          <w:p w14:paraId="5A6073F7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10:</w:t>
            </w:r>
          </w:p>
        </w:tc>
        <w:tc>
          <w:tcPr>
            <w:tcW w:w="6769" w:type="dxa"/>
            <w:gridSpan w:val="3"/>
            <w:vAlign w:val="center"/>
          </w:tcPr>
          <w:p w14:paraId="414DABEA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04D03654" w14:textId="77777777" w:rsidTr="005776BF">
        <w:tc>
          <w:tcPr>
            <w:tcW w:w="9010" w:type="dxa"/>
            <w:gridSpan w:val="4"/>
            <w:shd w:val="clear" w:color="auto" w:fill="D9D9D9"/>
          </w:tcPr>
          <w:p w14:paraId="482D16CB" w14:textId="77777777" w:rsidR="00F40427" w:rsidRPr="0026744B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 xml:space="preserve">Programme Components  </w:t>
            </w:r>
          </w:p>
        </w:tc>
      </w:tr>
      <w:tr w:rsidR="00F40427" w:rsidRPr="0026744B" w14:paraId="17EA49A5" w14:textId="77777777" w:rsidTr="005776BF">
        <w:trPr>
          <w:trHeight w:val="546"/>
        </w:trPr>
        <w:tc>
          <w:tcPr>
            <w:tcW w:w="2241" w:type="dxa"/>
            <w:vAlign w:val="center"/>
          </w:tcPr>
          <w:p w14:paraId="42C0DA0E" w14:textId="77777777" w:rsidR="00F40427" w:rsidRPr="0026744B" w:rsidRDefault="00F40427" w:rsidP="005776BF">
            <w:r w:rsidRPr="001C3868">
              <w:rPr>
                <w:b/>
              </w:rPr>
              <w:t>Component title:</w:t>
            </w:r>
          </w:p>
        </w:tc>
        <w:tc>
          <w:tcPr>
            <w:tcW w:w="6769" w:type="dxa"/>
            <w:gridSpan w:val="3"/>
          </w:tcPr>
          <w:p w14:paraId="7B7A24FF" w14:textId="77777777" w:rsidR="00F40427" w:rsidRPr="0026744B" w:rsidRDefault="00F40427" w:rsidP="005776BF"/>
        </w:tc>
      </w:tr>
      <w:tr w:rsidR="00F40427" w:rsidRPr="0026744B" w14:paraId="0597CAEB" w14:textId="77777777" w:rsidTr="005776BF">
        <w:tc>
          <w:tcPr>
            <w:tcW w:w="2241" w:type="dxa"/>
            <w:vMerge w:val="restart"/>
            <w:vAlign w:val="center"/>
          </w:tcPr>
          <w:p w14:paraId="1217EDED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 xml:space="preserve">Method of Assessment </w:t>
            </w:r>
            <w:r w:rsidRPr="001C3868">
              <w:t>(please tick all options relevant to this component)</w:t>
            </w:r>
          </w:p>
        </w:tc>
        <w:tc>
          <w:tcPr>
            <w:tcW w:w="2522" w:type="dxa"/>
          </w:tcPr>
          <w:p w14:paraId="3B0F4C4E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Method</w:t>
            </w:r>
          </w:p>
        </w:tc>
        <w:tc>
          <w:tcPr>
            <w:tcW w:w="2129" w:type="dxa"/>
            <w:vAlign w:val="center"/>
          </w:tcPr>
          <w:p w14:paraId="54EF1072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Yes</w:t>
            </w:r>
          </w:p>
        </w:tc>
        <w:tc>
          <w:tcPr>
            <w:tcW w:w="2118" w:type="dxa"/>
            <w:vAlign w:val="center"/>
          </w:tcPr>
          <w:p w14:paraId="7256C385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No</w:t>
            </w:r>
          </w:p>
        </w:tc>
      </w:tr>
      <w:tr w:rsidR="00F40427" w:rsidRPr="0026744B" w14:paraId="0876B044" w14:textId="77777777" w:rsidTr="005776BF">
        <w:tc>
          <w:tcPr>
            <w:tcW w:w="2241" w:type="dxa"/>
            <w:vMerge/>
          </w:tcPr>
          <w:p w14:paraId="2B5047C1" w14:textId="77777777" w:rsidR="00F40427" w:rsidRPr="0026744B" w:rsidRDefault="00F40427" w:rsidP="005776BF"/>
        </w:tc>
        <w:tc>
          <w:tcPr>
            <w:tcW w:w="2522" w:type="dxa"/>
          </w:tcPr>
          <w:p w14:paraId="41DD7B4C" w14:textId="77777777" w:rsidR="00F40427" w:rsidRPr="001C3868" w:rsidRDefault="00F40427" w:rsidP="005776BF">
            <w:r w:rsidRPr="001C3868">
              <w:t>Assignment</w:t>
            </w:r>
            <w:r>
              <w:t>/Portfolio of Evidence</w:t>
            </w:r>
          </w:p>
          <w:p w14:paraId="68CFF7AF" w14:textId="77777777" w:rsidR="00F40427" w:rsidRPr="001C3868" w:rsidRDefault="00F40427" w:rsidP="005776BF"/>
        </w:tc>
        <w:tc>
          <w:tcPr>
            <w:tcW w:w="2129" w:type="dxa"/>
            <w:vAlign w:val="center"/>
          </w:tcPr>
          <w:p w14:paraId="0D5DF60E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68B525C4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5B4D29E6" w14:textId="77777777" w:rsidTr="005776BF">
        <w:tc>
          <w:tcPr>
            <w:tcW w:w="2241" w:type="dxa"/>
            <w:vMerge/>
          </w:tcPr>
          <w:p w14:paraId="4C54CEEF" w14:textId="77777777" w:rsidR="00F40427" w:rsidRPr="0026744B" w:rsidRDefault="00F40427" w:rsidP="005776BF"/>
        </w:tc>
        <w:tc>
          <w:tcPr>
            <w:tcW w:w="2522" w:type="dxa"/>
          </w:tcPr>
          <w:p w14:paraId="6C93836F" w14:textId="77777777" w:rsidR="00F40427" w:rsidRPr="001C3868" w:rsidRDefault="00F40427" w:rsidP="005776BF">
            <w:r w:rsidRPr="001C3868">
              <w:t>Knowledge Test</w:t>
            </w:r>
          </w:p>
          <w:p w14:paraId="722626A4" w14:textId="77777777" w:rsidR="00F40427" w:rsidRPr="001C3868" w:rsidRDefault="00F40427" w:rsidP="005776BF"/>
        </w:tc>
        <w:tc>
          <w:tcPr>
            <w:tcW w:w="2129" w:type="dxa"/>
            <w:vAlign w:val="center"/>
          </w:tcPr>
          <w:p w14:paraId="3CA56261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2FBC065F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61129E40" w14:textId="77777777" w:rsidTr="005776BF">
        <w:tc>
          <w:tcPr>
            <w:tcW w:w="2241" w:type="dxa"/>
            <w:vMerge/>
          </w:tcPr>
          <w:p w14:paraId="3A4D5005" w14:textId="77777777" w:rsidR="00F40427" w:rsidRPr="0026744B" w:rsidRDefault="00F40427" w:rsidP="005776BF"/>
        </w:tc>
        <w:tc>
          <w:tcPr>
            <w:tcW w:w="2522" w:type="dxa"/>
          </w:tcPr>
          <w:p w14:paraId="4303A622" w14:textId="77777777" w:rsidR="00F40427" w:rsidRPr="001C3868" w:rsidRDefault="00F40427" w:rsidP="005776BF">
            <w:r w:rsidRPr="001C3868">
              <w:t xml:space="preserve">Skills </w:t>
            </w:r>
            <w:r>
              <w:t>T</w:t>
            </w:r>
            <w:r w:rsidRPr="001C3868">
              <w:t>est</w:t>
            </w:r>
          </w:p>
          <w:p w14:paraId="7E0949C7" w14:textId="77777777" w:rsidR="00F40427" w:rsidRPr="001C3868" w:rsidRDefault="00F40427" w:rsidP="005776BF"/>
        </w:tc>
        <w:tc>
          <w:tcPr>
            <w:tcW w:w="2129" w:type="dxa"/>
            <w:vAlign w:val="center"/>
          </w:tcPr>
          <w:p w14:paraId="456058EB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1C401281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64AAE1D2" w14:textId="77777777" w:rsidTr="005776BF">
        <w:tc>
          <w:tcPr>
            <w:tcW w:w="2241" w:type="dxa"/>
            <w:vMerge/>
          </w:tcPr>
          <w:p w14:paraId="224DF0B7" w14:textId="77777777" w:rsidR="00F40427" w:rsidRPr="0026744B" w:rsidRDefault="00F40427" w:rsidP="005776BF"/>
        </w:tc>
        <w:tc>
          <w:tcPr>
            <w:tcW w:w="2522" w:type="dxa"/>
          </w:tcPr>
          <w:p w14:paraId="231872CD" w14:textId="77777777" w:rsidR="00F40427" w:rsidRPr="001C3868" w:rsidRDefault="00F40427" w:rsidP="005776BF">
            <w:r w:rsidRPr="001C3868">
              <w:t>Professional Discussion</w:t>
            </w:r>
            <w:r>
              <w:t>/Interview</w:t>
            </w:r>
          </w:p>
        </w:tc>
        <w:tc>
          <w:tcPr>
            <w:tcW w:w="2129" w:type="dxa"/>
            <w:vAlign w:val="center"/>
          </w:tcPr>
          <w:p w14:paraId="7BF8DF89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15A48C66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4C82B34F" w14:textId="77777777" w:rsidTr="005776BF">
        <w:tc>
          <w:tcPr>
            <w:tcW w:w="2241" w:type="dxa"/>
            <w:vMerge/>
          </w:tcPr>
          <w:p w14:paraId="0AA61B0C" w14:textId="77777777" w:rsidR="00F40427" w:rsidRPr="0026744B" w:rsidRDefault="00F40427" w:rsidP="005776BF"/>
        </w:tc>
        <w:tc>
          <w:tcPr>
            <w:tcW w:w="2522" w:type="dxa"/>
          </w:tcPr>
          <w:p w14:paraId="21684219" w14:textId="77777777" w:rsidR="00F40427" w:rsidRPr="0026744B" w:rsidRDefault="00F40427" w:rsidP="005776BF">
            <w:r w:rsidRPr="001C3868">
              <w:t>Practical Observation</w:t>
            </w:r>
          </w:p>
        </w:tc>
        <w:tc>
          <w:tcPr>
            <w:tcW w:w="2129" w:type="dxa"/>
            <w:vAlign w:val="center"/>
          </w:tcPr>
          <w:p w14:paraId="37BC8F66" w14:textId="77777777" w:rsidR="00F40427" w:rsidRPr="0026744B" w:rsidRDefault="00F40427" w:rsidP="005776BF">
            <w:pPr>
              <w:jc w:val="center"/>
            </w:pPr>
          </w:p>
        </w:tc>
        <w:tc>
          <w:tcPr>
            <w:tcW w:w="2118" w:type="dxa"/>
            <w:vAlign w:val="center"/>
          </w:tcPr>
          <w:p w14:paraId="57D61F7C" w14:textId="77777777" w:rsidR="00F40427" w:rsidRPr="0026744B" w:rsidRDefault="00F40427" w:rsidP="005776BF">
            <w:pPr>
              <w:jc w:val="center"/>
            </w:pPr>
          </w:p>
        </w:tc>
      </w:tr>
      <w:tr w:rsidR="00F40427" w:rsidRPr="0026744B" w14:paraId="707700E2" w14:textId="77777777" w:rsidTr="005776BF">
        <w:tc>
          <w:tcPr>
            <w:tcW w:w="2241" w:type="dxa"/>
          </w:tcPr>
          <w:p w14:paraId="4D25C0AE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1:</w:t>
            </w:r>
          </w:p>
        </w:tc>
        <w:tc>
          <w:tcPr>
            <w:tcW w:w="6769" w:type="dxa"/>
            <w:gridSpan w:val="3"/>
            <w:vAlign w:val="center"/>
          </w:tcPr>
          <w:p w14:paraId="3C5DAB07" w14:textId="77777777" w:rsidR="00F40427" w:rsidRPr="001C3868" w:rsidRDefault="00F40427" w:rsidP="005776BF">
            <w:r>
              <w:t>The learner will</w:t>
            </w:r>
          </w:p>
        </w:tc>
      </w:tr>
      <w:tr w:rsidR="00F40427" w:rsidRPr="0026744B" w14:paraId="469DDA17" w14:textId="77777777" w:rsidTr="005776BF">
        <w:tc>
          <w:tcPr>
            <w:tcW w:w="2241" w:type="dxa"/>
          </w:tcPr>
          <w:p w14:paraId="2069DA09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2:</w:t>
            </w:r>
          </w:p>
        </w:tc>
        <w:tc>
          <w:tcPr>
            <w:tcW w:w="6769" w:type="dxa"/>
            <w:gridSpan w:val="3"/>
            <w:vAlign w:val="center"/>
          </w:tcPr>
          <w:p w14:paraId="17DE4F88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7420D449" w14:textId="77777777" w:rsidTr="005776BF">
        <w:tc>
          <w:tcPr>
            <w:tcW w:w="2241" w:type="dxa"/>
          </w:tcPr>
          <w:p w14:paraId="30C47B59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3:</w:t>
            </w:r>
          </w:p>
        </w:tc>
        <w:tc>
          <w:tcPr>
            <w:tcW w:w="6769" w:type="dxa"/>
            <w:gridSpan w:val="3"/>
            <w:vAlign w:val="center"/>
          </w:tcPr>
          <w:p w14:paraId="7CBCDABF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7708DC9B" w14:textId="77777777" w:rsidTr="005776BF">
        <w:tc>
          <w:tcPr>
            <w:tcW w:w="2241" w:type="dxa"/>
          </w:tcPr>
          <w:p w14:paraId="2A7CDAF3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4:</w:t>
            </w:r>
          </w:p>
        </w:tc>
        <w:tc>
          <w:tcPr>
            <w:tcW w:w="6769" w:type="dxa"/>
            <w:gridSpan w:val="3"/>
            <w:vAlign w:val="center"/>
          </w:tcPr>
          <w:p w14:paraId="12E85B72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02BA2FB4" w14:textId="77777777" w:rsidTr="005776BF">
        <w:tc>
          <w:tcPr>
            <w:tcW w:w="2241" w:type="dxa"/>
          </w:tcPr>
          <w:p w14:paraId="2A042F5B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5:</w:t>
            </w:r>
          </w:p>
        </w:tc>
        <w:tc>
          <w:tcPr>
            <w:tcW w:w="6769" w:type="dxa"/>
            <w:gridSpan w:val="3"/>
            <w:vAlign w:val="center"/>
          </w:tcPr>
          <w:p w14:paraId="7D997213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2549959E" w14:textId="77777777" w:rsidTr="005776BF">
        <w:tc>
          <w:tcPr>
            <w:tcW w:w="2241" w:type="dxa"/>
          </w:tcPr>
          <w:p w14:paraId="3BC4B5FA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6:</w:t>
            </w:r>
          </w:p>
        </w:tc>
        <w:tc>
          <w:tcPr>
            <w:tcW w:w="6769" w:type="dxa"/>
            <w:gridSpan w:val="3"/>
            <w:vAlign w:val="center"/>
          </w:tcPr>
          <w:p w14:paraId="04860A66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16164C21" w14:textId="77777777" w:rsidTr="005776BF">
        <w:tc>
          <w:tcPr>
            <w:tcW w:w="2241" w:type="dxa"/>
          </w:tcPr>
          <w:p w14:paraId="12FD8879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7:</w:t>
            </w:r>
          </w:p>
        </w:tc>
        <w:tc>
          <w:tcPr>
            <w:tcW w:w="6769" w:type="dxa"/>
            <w:gridSpan w:val="3"/>
            <w:vAlign w:val="center"/>
          </w:tcPr>
          <w:p w14:paraId="236934AB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26D4B139" w14:textId="77777777" w:rsidTr="005776BF">
        <w:tc>
          <w:tcPr>
            <w:tcW w:w="2241" w:type="dxa"/>
          </w:tcPr>
          <w:p w14:paraId="707356D1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8:</w:t>
            </w:r>
          </w:p>
        </w:tc>
        <w:tc>
          <w:tcPr>
            <w:tcW w:w="6769" w:type="dxa"/>
            <w:gridSpan w:val="3"/>
            <w:vAlign w:val="center"/>
          </w:tcPr>
          <w:p w14:paraId="13D67F0C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6F29C0B5" w14:textId="77777777" w:rsidTr="005776BF">
        <w:tc>
          <w:tcPr>
            <w:tcW w:w="2241" w:type="dxa"/>
          </w:tcPr>
          <w:p w14:paraId="489FA495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9:</w:t>
            </w:r>
          </w:p>
        </w:tc>
        <w:tc>
          <w:tcPr>
            <w:tcW w:w="6769" w:type="dxa"/>
            <w:gridSpan w:val="3"/>
            <w:vAlign w:val="center"/>
          </w:tcPr>
          <w:p w14:paraId="2F79CFE8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2BA5CCAC" w14:textId="77777777" w:rsidTr="005776BF">
        <w:tc>
          <w:tcPr>
            <w:tcW w:w="2241" w:type="dxa"/>
          </w:tcPr>
          <w:p w14:paraId="2FD2E042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10:</w:t>
            </w:r>
          </w:p>
        </w:tc>
        <w:tc>
          <w:tcPr>
            <w:tcW w:w="6769" w:type="dxa"/>
            <w:gridSpan w:val="3"/>
            <w:vAlign w:val="center"/>
          </w:tcPr>
          <w:p w14:paraId="47F20B3C" w14:textId="77777777" w:rsidR="00F40427" w:rsidRPr="001C3868" w:rsidRDefault="00F40427" w:rsidP="005776BF">
            <w:r w:rsidRPr="00955C08">
              <w:t>The learner will</w:t>
            </w:r>
          </w:p>
        </w:tc>
      </w:tr>
    </w:tbl>
    <w:p w14:paraId="12A9AE17" w14:textId="77777777" w:rsidR="00F40427" w:rsidRPr="003F3374" w:rsidRDefault="00F40427" w:rsidP="00F40427">
      <w:pPr>
        <w:keepNext/>
        <w:keepLines/>
        <w:spacing w:before="120" w:after="120" w:line="276" w:lineRule="auto"/>
        <w:outlineLvl w:val="0"/>
        <w:rPr>
          <w:rFonts w:eastAsia="Times New Roman" w:cs="Times New Roman"/>
          <w:b/>
          <w:color w:val="973E90"/>
          <w:sz w:val="24"/>
          <w:szCs w:val="32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80"/>
        <w:gridCol w:w="2522"/>
        <w:gridCol w:w="1964"/>
        <w:gridCol w:w="1943"/>
      </w:tblGrid>
      <w:tr w:rsidR="00F40427" w:rsidRPr="0026744B" w14:paraId="15CD19D2" w14:textId="77777777" w:rsidTr="005776BF">
        <w:tc>
          <w:tcPr>
            <w:tcW w:w="9242" w:type="dxa"/>
            <w:gridSpan w:val="4"/>
            <w:shd w:val="clear" w:color="auto" w:fill="D9D9D9"/>
          </w:tcPr>
          <w:p w14:paraId="12886666" w14:textId="77777777" w:rsidR="00F40427" w:rsidRPr="0026744B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 xml:space="preserve">Programme Components  </w:t>
            </w:r>
          </w:p>
        </w:tc>
      </w:tr>
      <w:tr w:rsidR="00F40427" w:rsidRPr="0026744B" w14:paraId="225099B3" w14:textId="77777777" w:rsidTr="005776BF">
        <w:trPr>
          <w:trHeight w:val="546"/>
        </w:trPr>
        <w:tc>
          <w:tcPr>
            <w:tcW w:w="2277" w:type="dxa"/>
            <w:vAlign w:val="center"/>
          </w:tcPr>
          <w:p w14:paraId="78643AB1" w14:textId="77777777" w:rsidR="00F40427" w:rsidRPr="0026744B" w:rsidRDefault="00F40427" w:rsidP="005776BF">
            <w:r w:rsidRPr="001C3868">
              <w:rPr>
                <w:b/>
              </w:rPr>
              <w:t>Component title:</w:t>
            </w:r>
          </w:p>
        </w:tc>
        <w:tc>
          <w:tcPr>
            <w:tcW w:w="6965" w:type="dxa"/>
            <w:gridSpan w:val="3"/>
          </w:tcPr>
          <w:p w14:paraId="382C9B5A" w14:textId="77777777" w:rsidR="00F40427" w:rsidRPr="0026744B" w:rsidRDefault="00F40427" w:rsidP="005776BF"/>
        </w:tc>
      </w:tr>
      <w:tr w:rsidR="00F40427" w:rsidRPr="0026744B" w14:paraId="789C455B" w14:textId="77777777" w:rsidTr="005776BF">
        <w:tc>
          <w:tcPr>
            <w:tcW w:w="2277" w:type="dxa"/>
            <w:vMerge w:val="restart"/>
            <w:vAlign w:val="center"/>
          </w:tcPr>
          <w:p w14:paraId="09251EE1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lastRenderedPageBreak/>
              <w:t xml:space="preserve">Method of Assessment </w:t>
            </w:r>
            <w:r w:rsidRPr="001C3868">
              <w:t>(please tick all options relevant to this component)</w:t>
            </w:r>
          </w:p>
        </w:tc>
        <w:tc>
          <w:tcPr>
            <w:tcW w:w="2522" w:type="dxa"/>
          </w:tcPr>
          <w:p w14:paraId="701E4FB6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Method</w:t>
            </w:r>
          </w:p>
        </w:tc>
        <w:tc>
          <w:tcPr>
            <w:tcW w:w="2224" w:type="dxa"/>
            <w:vAlign w:val="center"/>
          </w:tcPr>
          <w:p w14:paraId="55E4FF3D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Yes</w:t>
            </w:r>
          </w:p>
        </w:tc>
        <w:tc>
          <w:tcPr>
            <w:tcW w:w="2219" w:type="dxa"/>
            <w:vAlign w:val="center"/>
          </w:tcPr>
          <w:p w14:paraId="4D20A665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No</w:t>
            </w:r>
          </w:p>
        </w:tc>
      </w:tr>
      <w:tr w:rsidR="00F40427" w:rsidRPr="0026744B" w14:paraId="6255DC63" w14:textId="77777777" w:rsidTr="005776BF">
        <w:tc>
          <w:tcPr>
            <w:tcW w:w="2277" w:type="dxa"/>
            <w:vMerge/>
          </w:tcPr>
          <w:p w14:paraId="1E1DBE01" w14:textId="77777777" w:rsidR="00F40427" w:rsidRPr="0026744B" w:rsidRDefault="00F40427" w:rsidP="005776BF"/>
        </w:tc>
        <w:tc>
          <w:tcPr>
            <w:tcW w:w="2522" w:type="dxa"/>
          </w:tcPr>
          <w:p w14:paraId="760EEF45" w14:textId="77777777" w:rsidR="00F40427" w:rsidRPr="001C3868" w:rsidRDefault="00F40427" w:rsidP="005776BF">
            <w:r w:rsidRPr="001C3868">
              <w:t>Assignment</w:t>
            </w:r>
            <w:r>
              <w:t>/Portfolio of Evidence</w:t>
            </w:r>
          </w:p>
          <w:p w14:paraId="35FE3223" w14:textId="77777777" w:rsidR="00F40427" w:rsidRPr="001C3868" w:rsidRDefault="00F40427" w:rsidP="005776BF"/>
        </w:tc>
        <w:tc>
          <w:tcPr>
            <w:tcW w:w="2224" w:type="dxa"/>
            <w:vAlign w:val="center"/>
          </w:tcPr>
          <w:p w14:paraId="73D63D28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7CF51C91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49BF9180" w14:textId="77777777" w:rsidTr="005776BF">
        <w:tc>
          <w:tcPr>
            <w:tcW w:w="2277" w:type="dxa"/>
            <w:vMerge/>
          </w:tcPr>
          <w:p w14:paraId="12F4A998" w14:textId="77777777" w:rsidR="00F40427" w:rsidRPr="0026744B" w:rsidRDefault="00F40427" w:rsidP="005776BF"/>
        </w:tc>
        <w:tc>
          <w:tcPr>
            <w:tcW w:w="2522" w:type="dxa"/>
          </w:tcPr>
          <w:p w14:paraId="4F1AE7B6" w14:textId="77777777" w:rsidR="00F40427" w:rsidRPr="001C3868" w:rsidRDefault="00F40427" w:rsidP="005776BF">
            <w:r w:rsidRPr="001C3868">
              <w:t>Knowledge Test</w:t>
            </w:r>
          </w:p>
          <w:p w14:paraId="5638137F" w14:textId="77777777" w:rsidR="00F40427" w:rsidRPr="001C3868" w:rsidRDefault="00F40427" w:rsidP="005776BF"/>
        </w:tc>
        <w:tc>
          <w:tcPr>
            <w:tcW w:w="2224" w:type="dxa"/>
            <w:vAlign w:val="center"/>
          </w:tcPr>
          <w:p w14:paraId="4050DBEF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79122FC5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53F1BA50" w14:textId="77777777" w:rsidTr="005776BF">
        <w:tc>
          <w:tcPr>
            <w:tcW w:w="2277" w:type="dxa"/>
            <w:vMerge/>
          </w:tcPr>
          <w:p w14:paraId="553DBBEF" w14:textId="77777777" w:rsidR="00F40427" w:rsidRPr="0026744B" w:rsidRDefault="00F40427" w:rsidP="005776BF"/>
        </w:tc>
        <w:tc>
          <w:tcPr>
            <w:tcW w:w="2522" w:type="dxa"/>
          </w:tcPr>
          <w:p w14:paraId="3C5F90E6" w14:textId="77777777" w:rsidR="00F40427" w:rsidRPr="001C3868" w:rsidRDefault="00F40427" w:rsidP="005776BF">
            <w:r w:rsidRPr="001C3868">
              <w:t xml:space="preserve">Skills </w:t>
            </w:r>
            <w:r>
              <w:t>T</w:t>
            </w:r>
            <w:r w:rsidRPr="001C3868">
              <w:t>est</w:t>
            </w:r>
          </w:p>
          <w:p w14:paraId="39468F90" w14:textId="77777777" w:rsidR="00F40427" w:rsidRPr="001C3868" w:rsidRDefault="00F40427" w:rsidP="005776BF"/>
        </w:tc>
        <w:tc>
          <w:tcPr>
            <w:tcW w:w="2224" w:type="dxa"/>
            <w:vAlign w:val="center"/>
          </w:tcPr>
          <w:p w14:paraId="62FE5024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51556432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3C62D910" w14:textId="77777777" w:rsidTr="005776BF">
        <w:tc>
          <w:tcPr>
            <w:tcW w:w="2277" w:type="dxa"/>
            <w:vMerge/>
          </w:tcPr>
          <w:p w14:paraId="7B857B55" w14:textId="77777777" w:rsidR="00F40427" w:rsidRPr="0026744B" w:rsidRDefault="00F40427" w:rsidP="005776BF"/>
        </w:tc>
        <w:tc>
          <w:tcPr>
            <w:tcW w:w="2522" w:type="dxa"/>
          </w:tcPr>
          <w:p w14:paraId="4AD957C6" w14:textId="77777777" w:rsidR="00F40427" w:rsidRPr="001C3868" w:rsidRDefault="00F40427" w:rsidP="005776BF">
            <w:r w:rsidRPr="001C3868">
              <w:t>Professional Discussion</w:t>
            </w:r>
            <w:r>
              <w:t>/Interview</w:t>
            </w:r>
          </w:p>
        </w:tc>
        <w:tc>
          <w:tcPr>
            <w:tcW w:w="2224" w:type="dxa"/>
            <w:vAlign w:val="center"/>
          </w:tcPr>
          <w:p w14:paraId="0F09365A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6F76D1FD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4E92E9A9" w14:textId="77777777" w:rsidTr="005776BF">
        <w:tc>
          <w:tcPr>
            <w:tcW w:w="2277" w:type="dxa"/>
            <w:vMerge/>
          </w:tcPr>
          <w:p w14:paraId="372E01EC" w14:textId="77777777" w:rsidR="00F40427" w:rsidRPr="0026744B" w:rsidRDefault="00F40427" w:rsidP="005776BF"/>
        </w:tc>
        <w:tc>
          <w:tcPr>
            <w:tcW w:w="2522" w:type="dxa"/>
          </w:tcPr>
          <w:p w14:paraId="7B0C7CAB" w14:textId="77777777" w:rsidR="00F40427" w:rsidRPr="0026744B" w:rsidRDefault="00F40427" w:rsidP="005776BF">
            <w:r w:rsidRPr="001C3868">
              <w:t>Practical Observation</w:t>
            </w:r>
          </w:p>
        </w:tc>
        <w:tc>
          <w:tcPr>
            <w:tcW w:w="2224" w:type="dxa"/>
            <w:vAlign w:val="center"/>
          </w:tcPr>
          <w:p w14:paraId="2917A655" w14:textId="77777777" w:rsidR="00F40427" w:rsidRPr="0026744B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0B54C840" w14:textId="77777777" w:rsidR="00F40427" w:rsidRPr="0026744B" w:rsidRDefault="00F40427" w:rsidP="005776BF">
            <w:pPr>
              <w:jc w:val="center"/>
            </w:pPr>
          </w:p>
        </w:tc>
      </w:tr>
      <w:tr w:rsidR="00F40427" w:rsidRPr="0026744B" w14:paraId="64E960B2" w14:textId="77777777" w:rsidTr="005776BF">
        <w:tc>
          <w:tcPr>
            <w:tcW w:w="2277" w:type="dxa"/>
          </w:tcPr>
          <w:p w14:paraId="751ACAE3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1:</w:t>
            </w:r>
          </w:p>
        </w:tc>
        <w:tc>
          <w:tcPr>
            <w:tcW w:w="6965" w:type="dxa"/>
            <w:gridSpan w:val="3"/>
            <w:vAlign w:val="center"/>
          </w:tcPr>
          <w:p w14:paraId="1FE66625" w14:textId="77777777" w:rsidR="00F40427" w:rsidRPr="001C3868" w:rsidRDefault="00F40427" w:rsidP="005776BF">
            <w:r>
              <w:t>The learner will</w:t>
            </w:r>
          </w:p>
        </w:tc>
      </w:tr>
      <w:tr w:rsidR="00F40427" w:rsidRPr="0026744B" w14:paraId="633709B8" w14:textId="77777777" w:rsidTr="005776BF">
        <w:tc>
          <w:tcPr>
            <w:tcW w:w="2277" w:type="dxa"/>
          </w:tcPr>
          <w:p w14:paraId="682F82E6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2:</w:t>
            </w:r>
          </w:p>
        </w:tc>
        <w:tc>
          <w:tcPr>
            <w:tcW w:w="6965" w:type="dxa"/>
            <w:gridSpan w:val="3"/>
            <w:vAlign w:val="center"/>
          </w:tcPr>
          <w:p w14:paraId="01BDA386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400A1C45" w14:textId="77777777" w:rsidTr="005776BF">
        <w:tc>
          <w:tcPr>
            <w:tcW w:w="2277" w:type="dxa"/>
          </w:tcPr>
          <w:p w14:paraId="517CC0F8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3:</w:t>
            </w:r>
          </w:p>
        </w:tc>
        <w:tc>
          <w:tcPr>
            <w:tcW w:w="6965" w:type="dxa"/>
            <w:gridSpan w:val="3"/>
            <w:vAlign w:val="center"/>
          </w:tcPr>
          <w:p w14:paraId="3A03D4DE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389A8F36" w14:textId="77777777" w:rsidTr="005776BF">
        <w:tc>
          <w:tcPr>
            <w:tcW w:w="2277" w:type="dxa"/>
          </w:tcPr>
          <w:p w14:paraId="5EEB51D1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4:</w:t>
            </w:r>
          </w:p>
        </w:tc>
        <w:tc>
          <w:tcPr>
            <w:tcW w:w="6965" w:type="dxa"/>
            <w:gridSpan w:val="3"/>
            <w:vAlign w:val="center"/>
          </w:tcPr>
          <w:p w14:paraId="04AE9519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480CA9A2" w14:textId="77777777" w:rsidTr="005776BF">
        <w:tc>
          <w:tcPr>
            <w:tcW w:w="2277" w:type="dxa"/>
          </w:tcPr>
          <w:p w14:paraId="1C74EE20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5:</w:t>
            </w:r>
          </w:p>
        </w:tc>
        <w:tc>
          <w:tcPr>
            <w:tcW w:w="6965" w:type="dxa"/>
            <w:gridSpan w:val="3"/>
            <w:vAlign w:val="center"/>
          </w:tcPr>
          <w:p w14:paraId="4CDFFD7E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05671841" w14:textId="77777777" w:rsidTr="005776BF">
        <w:tc>
          <w:tcPr>
            <w:tcW w:w="2277" w:type="dxa"/>
          </w:tcPr>
          <w:p w14:paraId="28D4840B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6:</w:t>
            </w:r>
          </w:p>
        </w:tc>
        <w:tc>
          <w:tcPr>
            <w:tcW w:w="6965" w:type="dxa"/>
            <w:gridSpan w:val="3"/>
            <w:vAlign w:val="center"/>
          </w:tcPr>
          <w:p w14:paraId="7BDA6BD1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41145FD1" w14:textId="77777777" w:rsidTr="005776BF">
        <w:tc>
          <w:tcPr>
            <w:tcW w:w="2277" w:type="dxa"/>
          </w:tcPr>
          <w:p w14:paraId="5F1A3BAB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7:</w:t>
            </w:r>
          </w:p>
        </w:tc>
        <w:tc>
          <w:tcPr>
            <w:tcW w:w="6965" w:type="dxa"/>
            <w:gridSpan w:val="3"/>
            <w:vAlign w:val="center"/>
          </w:tcPr>
          <w:p w14:paraId="0C7008F5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0673B419" w14:textId="77777777" w:rsidTr="005776BF">
        <w:tc>
          <w:tcPr>
            <w:tcW w:w="2277" w:type="dxa"/>
          </w:tcPr>
          <w:p w14:paraId="45ACB356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8:</w:t>
            </w:r>
          </w:p>
        </w:tc>
        <w:tc>
          <w:tcPr>
            <w:tcW w:w="6965" w:type="dxa"/>
            <w:gridSpan w:val="3"/>
            <w:vAlign w:val="center"/>
          </w:tcPr>
          <w:p w14:paraId="0D68BEFD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7C27A1BF" w14:textId="77777777" w:rsidTr="005776BF">
        <w:tc>
          <w:tcPr>
            <w:tcW w:w="2277" w:type="dxa"/>
          </w:tcPr>
          <w:p w14:paraId="1FD0E1CD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9:</w:t>
            </w:r>
          </w:p>
        </w:tc>
        <w:tc>
          <w:tcPr>
            <w:tcW w:w="6965" w:type="dxa"/>
            <w:gridSpan w:val="3"/>
            <w:vAlign w:val="center"/>
          </w:tcPr>
          <w:p w14:paraId="2B732A39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3F668F19" w14:textId="77777777" w:rsidTr="005776BF">
        <w:tc>
          <w:tcPr>
            <w:tcW w:w="2277" w:type="dxa"/>
          </w:tcPr>
          <w:p w14:paraId="177522D0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10:</w:t>
            </w:r>
          </w:p>
        </w:tc>
        <w:tc>
          <w:tcPr>
            <w:tcW w:w="6965" w:type="dxa"/>
            <w:gridSpan w:val="3"/>
            <w:vAlign w:val="center"/>
          </w:tcPr>
          <w:p w14:paraId="03C533F2" w14:textId="77777777" w:rsidR="00F40427" w:rsidRPr="001C3868" w:rsidRDefault="00F40427" w:rsidP="005776BF">
            <w:r w:rsidRPr="00955C08">
              <w:t>The learner will</w:t>
            </w:r>
          </w:p>
        </w:tc>
      </w:tr>
    </w:tbl>
    <w:p w14:paraId="5C8C9729" w14:textId="77777777" w:rsidR="00F40427" w:rsidRPr="00761611" w:rsidRDefault="00F40427" w:rsidP="00F40427">
      <w:pPr>
        <w:rPr>
          <w:rFonts w:eastAsia="Times New Roman" w:cs="Arial"/>
          <w:b/>
          <w:bCs/>
          <w:color w:val="auto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80"/>
        <w:gridCol w:w="2522"/>
        <w:gridCol w:w="1964"/>
        <w:gridCol w:w="1943"/>
      </w:tblGrid>
      <w:tr w:rsidR="00F40427" w:rsidRPr="0026744B" w14:paraId="61D1B0C5" w14:textId="77777777" w:rsidTr="005776BF">
        <w:tc>
          <w:tcPr>
            <w:tcW w:w="9242" w:type="dxa"/>
            <w:gridSpan w:val="4"/>
            <w:shd w:val="clear" w:color="auto" w:fill="D9D9D9"/>
          </w:tcPr>
          <w:p w14:paraId="188FDB03" w14:textId="77777777" w:rsidR="00F40427" w:rsidRPr="0026744B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 xml:space="preserve">Programme Components  </w:t>
            </w:r>
          </w:p>
        </w:tc>
      </w:tr>
      <w:tr w:rsidR="00F40427" w:rsidRPr="0026744B" w14:paraId="348E0275" w14:textId="77777777" w:rsidTr="005776BF">
        <w:trPr>
          <w:trHeight w:val="546"/>
        </w:trPr>
        <w:tc>
          <w:tcPr>
            <w:tcW w:w="2277" w:type="dxa"/>
            <w:vAlign w:val="center"/>
          </w:tcPr>
          <w:p w14:paraId="447755A0" w14:textId="77777777" w:rsidR="00F40427" w:rsidRPr="0026744B" w:rsidRDefault="00F40427" w:rsidP="005776BF">
            <w:r w:rsidRPr="001C3868">
              <w:rPr>
                <w:b/>
              </w:rPr>
              <w:t>Component title:</w:t>
            </w:r>
          </w:p>
        </w:tc>
        <w:tc>
          <w:tcPr>
            <w:tcW w:w="6965" w:type="dxa"/>
            <w:gridSpan w:val="3"/>
          </w:tcPr>
          <w:p w14:paraId="311CAFB8" w14:textId="77777777" w:rsidR="00F40427" w:rsidRPr="0026744B" w:rsidRDefault="00F40427" w:rsidP="005776BF"/>
        </w:tc>
      </w:tr>
      <w:tr w:rsidR="00F40427" w:rsidRPr="0026744B" w14:paraId="7B4FD98D" w14:textId="77777777" w:rsidTr="005776BF">
        <w:tc>
          <w:tcPr>
            <w:tcW w:w="2277" w:type="dxa"/>
            <w:vMerge w:val="restart"/>
            <w:vAlign w:val="center"/>
          </w:tcPr>
          <w:p w14:paraId="47010976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 xml:space="preserve">Method of Assessment </w:t>
            </w:r>
            <w:r w:rsidRPr="001C3868">
              <w:t>(please tick all options relevant to this component)</w:t>
            </w:r>
          </w:p>
        </w:tc>
        <w:tc>
          <w:tcPr>
            <w:tcW w:w="2522" w:type="dxa"/>
          </w:tcPr>
          <w:p w14:paraId="0DD4CE3C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Method</w:t>
            </w:r>
          </w:p>
        </w:tc>
        <w:tc>
          <w:tcPr>
            <w:tcW w:w="2224" w:type="dxa"/>
            <w:vAlign w:val="center"/>
          </w:tcPr>
          <w:p w14:paraId="37F88985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Yes</w:t>
            </w:r>
          </w:p>
        </w:tc>
        <w:tc>
          <w:tcPr>
            <w:tcW w:w="2219" w:type="dxa"/>
            <w:vAlign w:val="center"/>
          </w:tcPr>
          <w:p w14:paraId="54C09639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No</w:t>
            </w:r>
          </w:p>
        </w:tc>
      </w:tr>
      <w:tr w:rsidR="00F40427" w:rsidRPr="0026744B" w14:paraId="3CF5841F" w14:textId="77777777" w:rsidTr="005776BF">
        <w:tc>
          <w:tcPr>
            <w:tcW w:w="2277" w:type="dxa"/>
            <w:vMerge/>
          </w:tcPr>
          <w:p w14:paraId="4159F60D" w14:textId="77777777" w:rsidR="00F40427" w:rsidRPr="0026744B" w:rsidRDefault="00F40427" w:rsidP="005776BF"/>
        </w:tc>
        <w:tc>
          <w:tcPr>
            <w:tcW w:w="2522" w:type="dxa"/>
          </w:tcPr>
          <w:p w14:paraId="33412611" w14:textId="77777777" w:rsidR="00F40427" w:rsidRPr="001C3868" w:rsidRDefault="00F40427" w:rsidP="005776BF">
            <w:r w:rsidRPr="001C3868">
              <w:t>Assignment</w:t>
            </w:r>
            <w:r>
              <w:t>/Portfolio of Evidence</w:t>
            </w:r>
          </w:p>
          <w:p w14:paraId="655E2FBE" w14:textId="77777777" w:rsidR="00F40427" w:rsidRPr="001C3868" w:rsidRDefault="00F40427" w:rsidP="005776BF"/>
        </w:tc>
        <w:tc>
          <w:tcPr>
            <w:tcW w:w="2224" w:type="dxa"/>
            <w:vAlign w:val="center"/>
          </w:tcPr>
          <w:p w14:paraId="695A767F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4E80C43F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433B9388" w14:textId="77777777" w:rsidTr="005776BF">
        <w:tc>
          <w:tcPr>
            <w:tcW w:w="2277" w:type="dxa"/>
            <w:vMerge/>
          </w:tcPr>
          <w:p w14:paraId="31DA6DEF" w14:textId="77777777" w:rsidR="00F40427" w:rsidRPr="0026744B" w:rsidRDefault="00F40427" w:rsidP="005776BF"/>
        </w:tc>
        <w:tc>
          <w:tcPr>
            <w:tcW w:w="2522" w:type="dxa"/>
          </w:tcPr>
          <w:p w14:paraId="23B8270B" w14:textId="77777777" w:rsidR="00F40427" w:rsidRPr="001C3868" w:rsidRDefault="00F40427" w:rsidP="005776BF">
            <w:r w:rsidRPr="001C3868">
              <w:t>Knowledge Test</w:t>
            </w:r>
          </w:p>
          <w:p w14:paraId="6ABE93D4" w14:textId="77777777" w:rsidR="00F40427" w:rsidRPr="001C3868" w:rsidRDefault="00F40427" w:rsidP="005776BF"/>
        </w:tc>
        <w:tc>
          <w:tcPr>
            <w:tcW w:w="2224" w:type="dxa"/>
            <w:vAlign w:val="center"/>
          </w:tcPr>
          <w:p w14:paraId="2C3A2D1E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4EE1B077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1FC29938" w14:textId="77777777" w:rsidTr="005776BF">
        <w:tc>
          <w:tcPr>
            <w:tcW w:w="2277" w:type="dxa"/>
            <w:vMerge/>
          </w:tcPr>
          <w:p w14:paraId="5F979B20" w14:textId="77777777" w:rsidR="00F40427" w:rsidRPr="0026744B" w:rsidRDefault="00F40427" w:rsidP="005776BF"/>
        </w:tc>
        <w:tc>
          <w:tcPr>
            <w:tcW w:w="2522" w:type="dxa"/>
          </w:tcPr>
          <w:p w14:paraId="562708D8" w14:textId="77777777" w:rsidR="00F40427" w:rsidRPr="001C3868" w:rsidRDefault="00F40427" w:rsidP="005776BF">
            <w:r w:rsidRPr="001C3868">
              <w:t xml:space="preserve">Skills </w:t>
            </w:r>
            <w:r>
              <w:t>T</w:t>
            </w:r>
            <w:r w:rsidRPr="001C3868">
              <w:t>est</w:t>
            </w:r>
          </w:p>
          <w:p w14:paraId="328B27BA" w14:textId="77777777" w:rsidR="00F40427" w:rsidRPr="001C3868" w:rsidRDefault="00F40427" w:rsidP="005776BF"/>
        </w:tc>
        <w:tc>
          <w:tcPr>
            <w:tcW w:w="2224" w:type="dxa"/>
            <w:vAlign w:val="center"/>
          </w:tcPr>
          <w:p w14:paraId="1F7FDB92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07173115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53309C2B" w14:textId="77777777" w:rsidTr="005776BF">
        <w:tc>
          <w:tcPr>
            <w:tcW w:w="2277" w:type="dxa"/>
            <w:vMerge/>
          </w:tcPr>
          <w:p w14:paraId="077CC1BA" w14:textId="77777777" w:rsidR="00F40427" w:rsidRPr="0026744B" w:rsidRDefault="00F40427" w:rsidP="005776BF"/>
        </w:tc>
        <w:tc>
          <w:tcPr>
            <w:tcW w:w="2522" w:type="dxa"/>
          </w:tcPr>
          <w:p w14:paraId="5820C1E1" w14:textId="77777777" w:rsidR="00F40427" w:rsidRPr="001C3868" w:rsidRDefault="00F40427" w:rsidP="005776BF">
            <w:r w:rsidRPr="001C3868">
              <w:t>Professional Discussion</w:t>
            </w:r>
            <w:r>
              <w:t>/Interview</w:t>
            </w:r>
          </w:p>
        </w:tc>
        <w:tc>
          <w:tcPr>
            <w:tcW w:w="2224" w:type="dxa"/>
            <w:vAlign w:val="center"/>
          </w:tcPr>
          <w:p w14:paraId="7BBAAF40" w14:textId="77777777" w:rsidR="00F40427" w:rsidRPr="001C3868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43E21446" w14:textId="77777777" w:rsidR="00F40427" w:rsidRPr="001C3868" w:rsidRDefault="00F40427" w:rsidP="005776BF">
            <w:pPr>
              <w:jc w:val="center"/>
            </w:pPr>
          </w:p>
        </w:tc>
      </w:tr>
      <w:tr w:rsidR="00F40427" w:rsidRPr="0026744B" w14:paraId="061382C4" w14:textId="77777777" w:rsidTr="005776BF">
        <w:tc>
          <w:tcPr>
            <w:tcW w:w="2277" w:type="dxa"/>
            <w:vMerge/>
          </w:tcPr>
          <w:p w14:paraId="0AE3F631" w14:textId="77777777" w:rsidR="00F40427" w:rsidRPr="0026744B" w:rsidRDefault="00F40427" w:rsidP="005776BF"/>
        </w:tc>
        <w:tc>
          <w:tcPr>
            <w:tcW w:w="2522" w:type="dxa"/>
          </w:tcPr>
          <w:p w14:paraId="66685DBC" w14:textId="77777777" w:rsidR="00F40427" w:rsidRPr="0026744B" w:rsidRDefault="00F40427" w:rsidP="005776BF">
            <w:r w:rsidRPr="001C3868">
              <w:t>Practical Observation</w:t>
            </w:r>
          </w:p>
        </w:tc>
        <w:tc>
          <w:tcPr>
            <w:tcW w:w="2224" w:type="dxa"/>
            <w:vAlign w:val="center"/>
          </w:tcPr>
          <w:p w14:paraId="4CE0EE61" w14:textId="77777777" w:rsidR="00F40427" w:rsidRPr="0026744B" w:rsidRDefault="00F40427" w:rsidP="005776BF">
            <w:pPr>
              <w:jc w:val="center"/>
            </w:pPr>
          </w:p>
        </w:tc>
        <w:tc>
          <w:tcPr>
            <w:tcW w:w="2219" w:type="dxa"/>
            <w:vAlign w:val="center"/>
          </w:tcPr>
          <w:p w14:paraId="6C25ED75" w14:textId="77777777" w:rsidR="00F40427" w:rsidRPr="0026744B" w:rsidRDefault="00F40427" w:rsidP="005776BF">
            <w:pPr>
              <w:jc w:val="center"/>
            </w:pPr>
          </w:p>
        </w:tc>
      </w:tr>
      <w:tr w:rsidR="00F40427" w:rsidRPr="0026744B" w14:paraId="19833C2D" w14:textId="77777777" w:rsidTr="005776BF">
        <w:tc>
          <w:tcPr>
            <w:tcW w:w="2277" w:type="dxa"/>
          </w:tcPr>
          <w:p w14:paraId="358C43FD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1:</w:t>
            </w:r>
          </w:p>
        </w:tc>
        <w:tc>
          <w:tcPr>
            <w:tcW w:w="6965" w:type="dxa"/>
            <w:gridSpan w:val="3"/>
            <w:vAlign w:val="center"/>
          </w:tcPr>
          <w:p w14:paraId="61190FE2" w14:textId="77777777" w:rsidR="00F40427" w:rsidRPr="001C3868" w:rsidRDefault="00F40427" w:rsidP="005776BF">
            <w:r>
              <w:t>The learner will</w:t>
            </w:r>
          </w:p>
        </w:tc>
      </w:tr>
      <w:tr w:rsidR="00F40427" w:rsidRPr="0026744B" w14:paraId="767C68F1" w14:textId="77777777" w:rsidTr="005776BF">
        <w:tc>
          <w:tcPr>
            <w:tcW w:w="2277" w:type="dxa"/>
          </w:tcPr>
          <w:p w14:paraId="5AA8537A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2:</w:t>
            </w:r>
          </w:p>
        </w:tc>
        <w:tc>
          <w:tcPr>
            <w:tcW w:w="6965" w:type="dxa"/>
            <w:gridSpan w:val="3"/>
            <w:vAlign w:val="center"/>
          </w:tcPr>
          <w:p w14:paraId="069753F4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2C628D2E" w14:textId="77777777" w:rsidTr="005776BF">
        <w:tc>
          <w:tcPr>
            <w:tcW w:w="2277" w:type="dxa"/>
          </w:tcPr>
          <w:p w14:paraId="1DD2D353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3:</w:t>
            </w:r>
          </w:p>
        </w:tc>
        <w:tc>
          <w:tcPr>
            <w:tcW w:w="6965" w:type="dxa"/>
            <w:gridSpan w:val="3"/>
            <w:vAlign w:val="center"/>
          </w:tcPr>
          <w:p w14:paraId="3C01CEAD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78DEF110" w14:textId="77777777" w:rsidTr="005776BF">
        <w:tc>
          <w:tcPr>
            <w:tcW w:w="2277" w:type="dxa"/>
          </w:tcPr>
          <w:p w14:paraId="5BCED861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4:</w:t>
            </w:r>
          </w:p>
        </w:tc>
        <w:tc>
          <w:tcPr>
            <w:tcW w:w="6965" w:type="dxa"/>
            <w:gridSpan w:val="3"/>
            <w:vAlign w:val="center"/>
          </w:tcPr>
          <w:p w14:paraId="294FE3B2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426BF576" w14:textId="77777777" w:rsidTr="005776BF">
        <w:tc>
          <w:tcPr>
            <w:tcW w:w="2277" w:type="dxa"/>
          </w:tcPr>
          <w:p w14:paraId="1BD2E501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5:</w:t>
            </w:r>
          </w:p>
        </w:tc>
        <w:tc>
          <w:tcPr>
            <w:tcW w:w="6965" w:type="dxa"/>
            <w:gridSpan w:val="3"/>
            <w:vAlign w:val="center"/>
          </w:tcPr>
          <w:p w14:paraId="04A82A50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58230034" w14:textId="77777777" w:rsidTr="005776BF">
        <w:tc>
          <w:tcPr>
            <w:tcW w:w="2277" w:type="dxa"/>
          </w:tcPr>
          <w:p w14:paraId="42B484C3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6:</w:t>
            </w:r>
          </w:p>
        </w:tc>
        <w:tc>
          <w:tcPr>
            <w:tcW w:w="6965" w:type="dxa"/>
            <w:gridSpan w:val="3"/>
            <w:vAlign w:val="center"/>
          </w:tcPr>
          <w:p w14:paraId="2255FEF7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17491DC0" w14:textId="77777777" w:rsidTr="005776BF">
        <w:tc>
          <w:tcPr>
            <w:tcW w:w="2277" w:type="dxa"/>
          </w:tcPr>
          <w:p w14:paraId="51CBA6C0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7:</w:t>
            </w:r>
          </w:p>
        </w:tc>
        <w:tc>
          <w:tcPr>
            <w:tcW w:w="6965" w:type="dxa"/>
            <w:gridSpan w:val="3"/>
            <w:vAlign w:val="center"/>
          </w:tcPr>
          <w:p w14:paraId="0CC9081E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38BFD8C0" w14:textId="77777777" w:rsidTr="005776BF">
        <w:tc>
          <w:tcPr>
            <w:tcW w:w="2277" w:type="dxa"/>
          </w:tcPr>
          <w:p w14:paraId="6B0700BA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8:</w:t>
            </w:r>
          </w:p>
        </w:tc>
        <w:tc>
          <w:tcPr>
            <w:tcW w:w="6965" w:type="dxa"/>
            <w:gridSpan w:val="3"/>
            <w:vAlign w:val="center"/>
          </w:tcPr>
          <w:p w14:paraId="06B3BF55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348302FA" w14:textId="77777777" w:rsidTr="005776BF">
        <w:tc>
          <w:tcPr>
            <w:tcW w:w="2277" w:type="dxa"/>
          </w:tcPr>
          <w:p w14:paraId="32EB126C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9:</w:t>
            </w:r>
          </w:p>
        </w:tc>
        <w:tc>
          <w:tcPr>
            <w:tcW w:w="6965" w:type="dxa"/>
            <w:gridSpan w:val="3"/>
            <w:vAlign w:val="center"/>
          </w:tcPr>
          <w:p w14:paraId="7F2E7672" w14:textId="77777777" w:rsidR="00F40427" w:rsidRPr="001C3868" w:rsidRDefault="00F40427" w:rsidP="005776BF">
            <w:r w:rsidRPr="00955C08">
              <w:t>The learner will</w:t>
            </w:r>
          </w:p>
        </w:tc>
      </w:tr>
      <w:tr w:rsidR="00F40427" w:rsidRPr="0026744B" w14:paraId="0265A742" w14:textId="77777777" w:rsidTr="005776BF">
        <w:tc>
          <w:tcPr>
            <w:tcW w:w="2277" w:type="dxa"/>
          </w:tcPr>
          <w:p w14:paraId="21160B90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Learning Outcome 10:</w:t>
            </w:r>
          </w:p>
        </w:tc>
        <w:tc>
          <w:tcPr>
            <w:tcW w:w="6965" w:type="dxa"/>
            <w:gridSpan w:val="3"/>
            <w:vAlign w:val="center"/>
          </w:tcPr>
          <w:p w14:paraId="65C64583" w14:textId="77777777" w:rsidR="00F40427" w:rsidRPr="001C3868" w:rsidRDefault="00F40427" w:rsidP="005776BF">
            <w:r w:rsidRPr="00955C08">
              <w:t>The learner will</w:t>
            </w:r>
          </w:p>
        </w:tc>
      </w:tr>
    </w:tbl>
    <w:p w14:paraId="10CE3B56" w14:textId="77777777" w:rsidR="00F40427" w:rsidRDefault="00F40427" w:rsidP="00F40427">
      <w:pPr>
        <w:rPr>
          <w:rFonts w:eastAsia="Times New Roman" w:cs="Arial"/>
          <w:b/>
          <w:bCs/>
          <w:color w:val="auto"/>
        </w:rPr>
      </w:pPr>
    </w:p>
    <w:p w14:paraId="52C71A1A" w14:textId="77777777" w:rsidR="00F40427" w:rsidRDefault="00F40427" w:rsidP="00F40427">
      <w:pPr>
        <w:rPr>
          <w:rFonts w:eastAsia="Times New Roman" w:cs="Arial"/>
          <w:b/>
          <w:bCs/>
          <w:color w:val="auto"/>
        </w:rPr>
      </w:pPr>
    </w:p>
    <w:p w14:paraId="3B412958" w14:textId="77777777" w:rsidR="00F40427" w:rsidRPr="003F3374" w:rsidRDefault="00F40427" w:rsidP="00F40427">
      <w:pPr>
        <w:pStyle w:val="Heading2"/>
        <w:rPr>
          <w:rFonts w:eastAsia="Times New Roman"/>
        </w:rPr>
      </w:pPr>
      <w:r w:rsidRPr="003F3374">
        <w:rPr>
          <w:rFonts w:eastAsia="Times New Roman"/>
        </w:rPr>
        <w:t>1.</w:t>
      </w:r>
      <w:r>
        <w:rPr>
          <w:rFonts w:eastAsia="Times New Roman"/>
        </w:rPr>
        <w:t>3</w:t>
      </w:r>
      <w:r w:rsidRPr="003F3374">
        <w:rPr>
          <w:rFonts w:eastAsia="Times New Roman"/>
        </w:rPr>
        <w:t xml:space="preserve"> </w:t>
      </w:r>
      <w:r>
        <w:rPr>
          <w:rFonts w:eastAsia="Times New Roman"/>
        </w:rPr>
        <w:t>PROGRAMME CERTIFICATION</w:t>
      </w:r>
    </w:p>
    <w:p w14:paraId="4DDBDCE6" w14:textId="77777777" w:rsidR="00F40427" w:rsidRDefault="00F40427" w:rsidP="00F40427">
      <w:r w:rsidRPr="00CE67B8">
        <w:t>To ensure the certification of the programme is fit for purpose and meets your needs could you please complete the following three questions below</w:t>
      </w:r>
      <w:r>
        <w:t>:</w:t>
      </w:r>
    </w:p>
    <w:p w14:paraId="06B64BC9" w14:textId="77777777" w:rsidR="00F40427" w:rsidRDefault="00F40427" w:rsidP="00F40427">
      <w:pPr>
        <w:rPr>
          <w:rFonts w:eastAsia="Times New Roman" w:cs="Arial"/>
          <w:b/>
          <w:bCs/>
          <w:color w:val="au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162"/>
        <w:gridCol w:w="1729"/>
        <w:gridCol w:w="1718"/>
      </w:tblGrid>
      <w:tr w:rsidR="00F40427" w:rsidRPr="001C3868" w14:paraId="3D919801" w14:textId="77777777" w:rsidTr="005776BF">
        <w:trPr>
          <w:trHeight w:val="411"/>
        </w:trPr>
        <w:tc>
          <w:tcPr>
            <w:tcW w:w="5544" w:type="dxa"/>
            <w:shd w:val="clear" w:color="auto" w:fill="D9D9D9"/>
            <w:vAlign w:val="center"/>
          </w:tcPr>
          <w:p w14:paraId="1A860489" w14:textId="77777777" w:rsidR="00F40427" w:rsidRPr="001C3868" w:rsidRDefault="00F40427" w:rsidP="005776BF">
            <w:pPr>
              <w:rPr>
                <w:b/>
              </w:rPr>
            </w:pPr>
            <w:r w:rsidRPr="001C3868">
              <w:rPr>
                <w:b/>
              </w:rPr>
              <w:t>Certification</w:t>
            </w:r>
          </w:p>
        </w:tc>
        <w:tc>
          <w:tcPr>
            <w:tcW w:w="1849" w:type="dxa"/>
            <w:shd w:val="clear" w:color="auto" w:fill="D9D9D9"/>
            <w:vAlign w:val="center"/>
          </w:tcPr>
          <w:p w14:paraId="2268BD2F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Yes</w:t>
            </w:r>
          </w:p>
        </w:tc>
        <w:tc>
          <w:tcPr>
            <w:tcW w:w="1849" w:type="dxa"/>
            <w:shd w:val="clear" w:color="auto" w:fill="D9D9D9"/>
            <w:vAlign w:val="center"/>
          </w:tcPr>
          <w:p w14:paraId="272E7D81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No</w:t>
            </w:r>
          </w:p>
        </w:tc>
      </w:tr>
      <w:tr w:rsidR="00F40427" w:rsidRPr="001C3868" w14:paraId="433DF221" w14:textId="77777777" w:rsidTr="005776BF">
        <w:trPr>
          <w:trHeight w:val="1134"/>
        </w:trPr>
        <w:tc>
          <w:tcPr>
            <w:tcW w:w="5544" w:type="dxa"/>
            <w:vAlign w:val="center"/>
          </w:tcPr>
          <w:p w14:paraId="1581258C" w14:textId="77777777" w:rsidR="00F40427" w:rsidRPr="00585E77" w:rsidRDefault="00F40427" w:rsidP="005776BF">
            <w:pPr>
              <w:rPr>
                <w:rFonts w:cs="Arial"/>
                <w:szCs w:val="16"/>
              </w:rPr>
            </w:pPr>
            <w:r w:rsidRPr="001C3868">
              <w:rPr>
                <w:rFonts w:cs="Arial"/>
                <w:szCs w:val="16"/>
              </w:rPr>
              <w:t xml:space="preserve">Do you wish to have your </w:t>
            </w:r>
            <w:r>
              <w:rPr>
                <w:rFonts w:cs="Arial"/>
                <w:szCs w:val="16"/>
              </w:rPr>
              <w:t>o</w:t>
            </w:r>
            <w:r w:rsidRPr="001C3868">
              <w:rPr>
                <w:rFonts w:cs="Arial"/>
                <w:szCs w:val="16"/>
              </w:rPr>
              <w:t>rganisation</w:t>
            </w:r>
            <w:r>
              <w:rPr>
                <w:rFonts w:cs="Arial"/>
                <w:szCs w:val="16"/>
              </w:rPr>
              <w:t>’</w:t>
            </w:r>
            <w:r w:rsidRPr="001C3868">
              <w:rPr>
                <w:rFonts w:cs="Arial"/>
                <w:szCs w:val="16"/>
              </w:rPr>
              <w:t>s logo on the learner’s certificates?</w:t>
            </w:r>
          </w:p>
        </w:tc>
        <w:tc>
          <w:tcPr>
            <w:tcW w:w="1849" w:type="dxa"/>
            <w:vAlign w:val="center"/>
          </w:tcPr>
          <w:p w14:paraId="168A34C4" w14:textId="77777777" w:rsidR="00F40427" w:rsidRPr="001C3868" w:rsidRDefault="00F40427" w:rsidP="005776BF">
            <w:pPr>
              <w:jc w:val="center"/>
            </w:pPr>
          </w:p>
        </w:tc>
        <w:tc>
          <w:tcPr>
            <w:tcW w:w="1849" w:type="dxa"/>
            <w:vAlign w:val="center"/>
          </w:tcPr>
          <w:p w14:paraId="4F1712ED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1F737978" w14:textId="77777777" w:rsidTr="005776BF">
        <w:trPr>
          <w:trHeight w:val="1134"/>
        </w:trPr>
        <w:tc>
          <w:tcPr>
            <w:tcW w:w="5544" w:type="dxa"/>
            <w:vAlign w:val="center"/>
          </w:tcPr>
          <w:p w14:paraId="3A7EA246" w14:textId="77777777" w:rsidR="00F40427" w:rsidRDefault="00F40427" w:rsidP="005776B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Do you wish to have e-certificates? </w:t>
            </w:r>
          </w:p>
          <w:p w14:paraId="27241971" w14:textId="50BEBB71" w:rsidR="00F40427" w:rsidRPr="00585E77" w:rsidRDefault="00F40427" w:rsidP="005776B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£</w:t>
            </w:r>
            <w:r w:rsidR="00084066">
              <w:rPr>
                <w:rFonts w:cs="Arial"/>
                <w:szCs w:val="16"/>
              </w:rPr>
              <w:t>10</w:t>
            </w:r>
            <w:r>
              <w:rPr>
                <w:rFonts w:cs="Arial"/>
                <w:szCs w:val="16"/>
              </w:rPr>
              <w:t xml:space="preserve"> per certificate</w:t>
            </w:r>
          </w:p>
        </w:tc>
        <w:tc>
          <w:tcPr>
            <w:tcW w:w="1849" w:type="dxa"/>
            <w:vAlign w:val="center"/>
          </w:tcPr>
          <w:p w14:paraId="2EF0DEDE" w14:textId="77777777" w:rsidR="00F40427" w:rsidRPr="001C3868" w:rsidRDefault="00F40427" w:rsidP="005776BF">
            <w:pPr>
              <w:jc w:val="center"/>
            </w:pPr>
          </w:p>
        </w:tc>
        <w:tc>
          <w:tcPr>
            <w:tcW w:w="1849" w:type="dxa"/>
            <w:vAlign w:val="center"/>
          </w:tcPr>
          <w:p w14:paraId="69A2A3D1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4DF7851C" w14:textId="77777777" w:rsidTr="005776BF">
        <w:trPr>
          <w:trHeight w:val="1134"/>
        </w:trPr>
        <w:tc>
          <w:tcPr>
            <w:tcW w:w="5544" w:type="dxa"/>
            <w:vAlign w:val="center"/>
          </w:tcPr>
          <w:p w14:paraId="2C07C3B1" w14:textId="77777777" w:rsidR="00F40427" w:rsidRDefault="00F40427" w:rsidP="005776B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Do you wish to have paper certificates?</w:t>
            </w:r>
          </w:p>
          <w:p w14:paraId="40EB21A3" w14:textId="1A1C078A" w:rsidR="00F40427" w:rsidRDefault="00F40427" w:rsidP="005776B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£1</w:t>
            </w:r>
            <w:r w:rsidR="00084066">
              <w:rPr>
                <w:rFonts w:cs="Arial"/>
                <w:szCs w:val="16"/>
              </w:rPr>
              <w:t>0</w:t>
            </w:r>
            <w:r>
              <w:rPr>
                <w:rFonts w:cs="Arial"/>
                <w:szCs w:val="16"/>
              </w:rPr>
              <w:t xml:space="preserve"> per certificate</w:t>
            </w:r>
          </w:p>
        </w:tc>
        <w:tc>
          <w:tcPr>
            <w:tcW w:w="1849" w:type="dxa"/>
            <w:vAlign w:val="center"/>
          </w:tcPr>
          <w:p w14:paraId="177636DF" w14:textId="77777777" w:rsidR="00F40427" w:rsidRPr="001C3868" w:rsidRDefault="00F40427" w:rsidP="005776BF">
            <w:pPr>
              <w:jc w:val="center"/>
            </w:pPr>
          </w:p>
        </w:tc>
        <w:tc>
          <w:tcPr>
            <w:tcW w:w="1849" w:type="dxa"/>
            <w:vAlign w:val="center"/>
          </w:tcPr>
          <w:p w14:paraId="2D23B585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6FDD3229" w14:textId="77777777" w:rsidTr="005776BF">
        <w:trPr>
          <w:trHeight w:val="1134"/>
        </w:trPr>
        <w:tc>
          <w:tcPr>
            <w:tcW w:w="5544" w:type="dxa"/>
            <w:vAlign w:val="center"/>
          </w:tcPr>
          <w:p w14:paraId="2BBA5C30" w14:textId="77777777" w:rsidR="00F40427" w:rsidRDefault="00F40427" w:rsidP="005776BF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lastRenderedPageBreak/>
              <w:t xml:space="preserve">Do you wish to have both e-certificates and paper certificates? </w:t>
            </w:r>
          </w:p>
          <w:p w14:paraId="276F6F30" w14:textId="778D1E8E" w:rsidR="00F40427" w:rsidRPr="001C3868" w:rsidRDefault="00F40427" w:rsidP="005776BF">
            <w:r>
              <w:rPr>
                <w:rFonts w:cs="Arial"/>
                <w:szCs w:val="16"/>
              </w:rPr>
              <w:t>£1</w:t>
            </w:r>
            <w:r w:rsidR="000C66E7">
              <w:rPr>
                <w:rFonts w:cs="Arial"/>
                <w:szCs w:val="16"/>
              </w:rPr>
              <w:t>0</w:t>
            </w:r>
            <w:r>
              <w:rPr>
                <w:rFonts w:cs="Arial"/>
                <w:szCs w:val="16"/>
              </w:rPr>
              <w:t xml:space="preserve"> per certificate (includes both e-certificate and paper)</w:t>
            </w:r>
          </w:p>
        </w:tc>
        <w:tc>
          <w:tcPr>
            <w:tcW w:w="1849" w:type="dxa"/>
            <w:vAlign w:val="center"/>
          </w:tcPr>
          <w:p w14:paraId="79093E6E" w14:textId="77777777" w:rsidR="00F40427" w:rsidRPr="001C3868" w:rsidRDefault="00F40427" w:rsidP="005776BF">
            <w:pPr>
              <w:jc w:val="center"/>
            </w:pPr>
          </w:p>
        </w:tc>
        <w:tc>
          <w:tcPr>
            <w:tcW w:w="1849" w:type="dxa"/>
            <w:vAlign w:val="center"/>
          </w:tcPr>
          <w:p w14:paraId="72ACF26D" w14:textId="77777777" w:rsidR="00F40427" w:rsidRPr="001C3868" w:rsidRDefault="00F40427" w:rsidP="005776BF">
            <w:pPr>
              <w:jc w:val="center"/>
            </w:pPr>
          </w:p>
        </w:tc>
      </w:tr>
    </w:tbl>
    <w:p w14:paraId="13DA44C2" w14:textId="77777777" w:rsidR="00F40427" w:rsidRDefault="00F40427" w:rsidP="00F40427">
      <w:pPr>
        <w:rPr>
          <w:rFonts w:eastAsia="Times New Roman" w:cs="Arial"/>
          <w:b/>
          <w:bCs/>
          <w:color w:val="auto"/>
        </w:rPr>
      </w:pPr>
    </w:p>
    <w:p w14:paraId="378C95AD" w14:textId="77777777" w:rsidR="00F40427" w:rsidRDefault="00F40427" w:rsidP="00F40427">
      <w:pPr>
        <w:rPr>
          <w:rFonts w:eastAsia="Times New Roman" w:cs="Arial"/>
          <w:b/>
          <w:bCs/>
          <w:color w:val="auto"/>
        </w:rPr>
      </w:pPr>
    </w:p>
    <w:p w14:paraId="2756E777" w14:textId="77777777" w:rsidR="00F40427" w:rsidRDefault="00F40427" w:rsidP="00F40427">
      <w:pPr>
        <w:rPr>
          <w:rFonts w:eastAsia="Times New Roman" w:cs="Arial"/>
          <w:b/>
          <w:bCs/>
          <w:color w:val="auto"/>
        </w:rPr>
      </w:pPr>
    </w:p>
    <w:p w14:paraId="4BFA7CFF" w14:textId="77777777" w:rsidR="00F40427" w:rsidRPr="00761611" w:rsidRDefault="00F40427" w:rsidP="00F40427">
      <w:pPr>
        <w:rPr>
          <w:rFonts w:eastAsia="Times New Roman" w:cs="Arial"/>
          <w:b/>
          <w:bCs/>
          <w:color w:val="auto"/>
        </w:rPr>
      </w:pPr>
    </w:p>
    <w:p w14:paraId="639A2863" w14:textId="77777777" w:rsidR="00F40427" w:rsidRPr="003F3374" w:rsidRDefault="00F40427" w:rsidP="00F40427">
      <w:pPr>
        <w:pStyle w:val="Heading2"/>
        <w:rPr>
          <w:rFonts w:eastAsia="Times New Roman"/>
          <w:color w:val="973E90"/>
        </w:rPr>
      </w:pPr>
      <w:bookmarkStart w:id="2" w:name="_Hlk115442138"/>
      <w:r w:rsidRPr="1051E12B">
        <w:rPr>
          <w:rFonts w:eastAsia="Times New Roman"/>
        </w:rPr>
        <w:t>1.4 CENTRE AUTHORISATION</w:t>
      </w:r>
    </w:p>
    <w:p w14:paraId="2C0C516E" w14:textId="77777777" w:rsidR="00F40427" w:rsidRPr="00761611" w:rsidRDefault="00F40427" w:rsidP="00F40427">
      <w:pPr>
        <w:rPr>
          <w:rFonts w:eastAsia="Times New Roman" w:cs="Arial"/>
          <w:b/>
          <w:bCs/>
          <w:color w:val="auto"/>
          <w:sz w:val="16"/>
        </w:rPr>
      </w:pPr>
    </w:p>
    <w:p w14:paraId="6F9CBF47" w14:textId="77777777" w:rsidR="00F40427" w:rsidRDefault="00F40427" w:rsidP="00F40427">
      <w:pPr>
        <w:rPr>
          <w:rFonts w:eastAsia="Times New Roman" w:cs="Arial"/>
          <w:bCs/>
          <w:color w:val="auto"/>
        </w:rPr>
      </w:pPr>
      <w:r>
        <w:t>Before you submit your application, please review the statements in the table below and confirm you understand and meet the requirements listed:</w:t>
      </w:r>
    </w:p>
    <w:p w14:paraId="6B62EA38" w14:textId="77777777" w:rsidR="00F40427" w:rsidRDefault="00F40427" w:rsidP="00F40427">
      <w:pPr>
        <w:rPr>
          <w:rFonts w:eastAsia="Times New Roman" w:cs="Arial"/>
          <w:bCs/>
          <w:color w:val="au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444"/>
        <w:gridCol w:w="2165"/>
      </w:tblGrid>
      <w:tr w:rsidR="00F40427" w:rsidRPr="001C3868" w14:paraId="0091927C" w14:textId="77777777" w:rsidTr="005776BF">
        <w:trPr>
          <w:trHeight w:val="532"/>
        </w:trPr>
        <w:tc>
          <w:tcPr>
            <w:tcW w:w="6931" w:type="dxa"/>
            <w:shd w:val="clear" w:color="auto" w:fill="D9D9D9" w:themeFill="background1" w:themeFillShade="D9"/>
            <w:vAlign w:val="center"/>
          </w:tcPr>
          <w:p w14:paraId="4CC0680B" w14:textId="77777777" w:rsidR="00F40427" w:rsidRPr="001C3868" w:rsidRDefault="00F40427" w:rsidP="005776BF">
            <w:pPr>
              <w:rPr>
                <w:b/>
                <w:bCs/>
              </w:rPr>
            </w:pPr>
            <w:r w:rsidRPr="1051E12B">
              <w:rPr>
                <w:b/>
                <w:bCs/>
              </w:rPr>
              <w:t>Pre-Submission Declaration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14:paraId="0C645806" w14:textId="77777777" w:rsidR="00F40427" w:rsidRPr="001C3868" w:rsidRDefault="00F40427" w:rsidP="005776BF">
            <w:pPr>
              <w:jc w:val="center"/>
              <w:rPr>
                <w:b/>
              </w:rPr>
            </w:pPr>
            <w:r w:rsidRPr="001C3868">
              <w:rPr>
                <w:b/>
              </w:rPr>
              <w:t>Tick if met</w:t>
            </w:r>
          </w:p>
        </w:tc>
      </w:tr>
      <w:tr w:rsidR="00F40427" w:rsidRPr="001C3868" w14:paraId="248FD1A7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6BAD4A47" w14:textId="77777777" w:rsidR="00F40427" w:rsidRPr="001C3868" w:rsidRDefault="00F40427" w:rsidP="005776BF">
            <w:r>
              <w:t>The programme title and its components do not use regulatory terminology (See guidance notes).</w:t>
            </w:r>
          </w:p>
        </w:tc>
        <w:tc>
          <w:tcPr>
            <w:tcW w:w="2311" w:type="dxa"/>
            <w:vAlign w:val="center"/>
          </w:tcPr>
          <w:p w14:paraId="72077E93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40BDAC78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3C6ABE13" w14:textId="77777777" w:rsidR="00F40427" w:rsidRPr="001C3868" w:rsidRDefault="00F40427" w:rsidP="005776BF">
            <w:r w:rsidRPr="001C3868">
              <w:t>The programme has an assessed outcome</w:t>
            </w:r>
            <w:r>
              <w:t>.</w:t>
            </w:r>
          </w:p>
        </w:tc>
        <w:tc>
          <w:tcPr>
            <w:tcW w:w="2311" w:type="dxa"/>
            <w:vAlign w:val="center"/>
          </w:tcPr>
          <w:p w14:paraId="660AA08A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2939D7A2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478E455F" w14:textId="77777777" w:rsidR="00F40427" w:rsidRPr="001C3868" w:rsidRDefault="00F40427" w:rsidP="005776BF">
            <w:r>
              <w:t>A scheme of work and/or lesson plans are in place for the programme (Please submit your scheme of work with your application).</w:t>
            </w:r>
          </w:p>
        </w:tc>
        <w:tc>
          <w:tcPr>
            <w:tcW w:w="2311" w:type="dxa"/>
            <w:vAlign w:val="center"/>
          </w:tcPr>
          <w:p w14:paraId="380815D1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200CC8D5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2B121A20" w14:textId="77777777" w:rsidR="00F40427" w:rsidRPr="001C3868" w:rsidRDefault="00F40427" w:rsidP="005776BF">
            <w:r w:rsidRPr="001C3868">
              <w:t>An Internal Quality Assurance process is in place</w:t>
            </w:r>
            <w:r>
              <w:t>.</w:t>
            </w:r>
          </w:p>
        </w:tc>
        <w:tc>
          <w:tcPr>
            <w:tcW w:w="2311" w:type="dxa"/>
            <w:vAlign w:val="center"/>
          </w:tcPr>
          <w:p w14:paraId="708100E8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5FB287AC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2581534B" w14:textId="77777777" w:rsidR="00F40427" w:rsidRPr="001C3868" w:rsidRDefault="00F40427" w:rsidP="005776BF">
            <w:r w:rsidRPr="001C3868">
              <w:t>An Internal Quality Assurer is in place to conduct Quality Assurance activity</w:t>
            </w:r>
            <w:r>
              <w:t>.</w:t>
            </w:r>
          </w:p>
        </w:tc>
        <w:tc>
          <w:tcPr>
            <w:tcW w:w="2311" w:type="dxa"/>
            <w:vAlign w:val="center"/>
          </w:tcPr>
          <w:p w14:paraId="6D653BC3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2A832E1D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5F0BB79C" w14:textId="77777777" w:rsidR="00F40427" w:rsidRPr="001C3868" w:rsidRDefault="00F40427" w:rsidP="005776BF">
            <w:r w:rsidRPr="001C3868">
              <w:t>The programme is technically accurate and fit for purpose</w:t>
            </w:r>
            <w:r>
              <w:t>.</w:t>
            </w:r>
          </w:p>
        </w:tc>
        <w:tc>
          <w:tcPr>
            <w:tcW w:w="2311" w:type="dxa"/>
            <w:vAlign w:val="center"/>
          </w:tcPr>
          <w:p w14:paraId="5F8FCB9D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53E76180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058CCD7B" w14:textId="77777777" w:rsidR="00F40427" w:rsidRPr="001C3868" w:rsidRDefault="00F40427" w:rsidP="005776BF">
            <w:r w:rsidRPr="001C3868">
              <w:t>All relevant policies and procedures are in place</w:t>
            </w:r>
            <w:r>
              <w:t>.</w:t>
            </w:r>
          </w:p>
        </w:tc>
        <w:tc>
          <w:tcPr>
            <w:tcW w:w="2311" w:type="dxa"/>
            <w:vAlign w:val="center"/>
          </w:tcPr>
          <w:p w14:paraId="05B38AFB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454DC278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6E944CAE" w14:textId="77777777" w:rsidR="00F40427" w:rsidRPr="001C3868" w:rsidRDefault="00F40427" w:rsidP="005776BF">
            <w:r w:rsidRPr="001C3868">
              <w:t>All necessary staff are in place</w:t>
            </w:r>
            <w:r>
              <w:t>.</w:t>
            </w:r>
          </w:p>
        </w:tc>
        <w:tc>
          <w:tcPr>
            <w:tcW w:w="2311" w:type="dxa"/>
            <w:vAlign w:val="center"/>
          </w:tcPr>
          <w:p w14:paraId="4A4E9F9A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0ED3A762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532A422B" w14:textId="77777777" w:rsidR="00F40427" w:rsidRPr="001C3868" w:rsidRDefault="00F40427" w:rsidP="005776BF">
            <w:r w:rsidRPr="001C3868">
              <w:t>There is a suitable teaching area to deliver the programme</w:t>
            </w:r>
            <w:r>
              <w:t>.</w:t>
            </w:r>
            <w:r w:rsidRPr="001C3868">
              <w:t xml:space="preserve"> </w:t>
            </w:r>
          </w:p>
        </w:tc>
        <w:tc>
          <w:tcPr>
            <w:tcW w:w="2311" w:type="dxa"/>
            <w:vAlign w:val="center"/>
          </w:tcPr>
          <w:p w14:paraId="17395DE4" w14:textId="77777777" w:rsidR="00F40427" w:rsidRPr="001C3868" w:rsidRDefault="00F40427" w:rsidP="005776BF">
            <w:pPr>
              <w:jc w:val="center"/>
            </w:pPr>
          </w:p>
        </w:tc>
      </w:tr>
      <w:tr w:rsidR="00F40427" w:rsidRPr="001C3868" w14:paraId="0B9AC054" w14:textId="77777777" w:rsidTr="005776BF">
        <w:trPr>
          <w:trHeight w:val="680"/>
        </w:trPr>
        <w:tc>
          <w:tcPr>
            <w:tcW w:w="6931" w:type="dxa"/>
            <w:vAlign w:val="center"/>
          </w:tcPr>
          <w:p w14:paraId="68C90CE0" w14:textId="77777777" w:rsidR="00F40427" w:rsidRPr="001C3868" w:rsidRDefault="00F40427" w:rsidP="005776BF">
            <w:r>
              <w:t>Upon submitting this form, you confirm the programme has met all the necessary approval criteria.</w:t>
            </w:r>
          </w:p>
        </w:tc>
        <w:tc>
          <w:tcPr>
            <w:tcW w:w="2311" w:type="dxa"/>
            <w:vAlign w:val="center"/>
          </w:tcPr>
          <w:p w14:paraId="03FFE903" w14:textId="77777777" w:rsidR="00F40427" w:rsidRPr="001C3868" w:rsidRDefault="00F40427" w:rsidP="005776BF">
            <w:pPr>
              <w:jc w:val="center"/>
            </w:pPr>
          </w:p>
        </w:tc>
      </w:tr>
    </w:tbl>
    <w:p w14:paraId="4AD11EBF" w14:textId="77777777" w:rsidR="00F40427" w:rsidRDefault="00F40427" w:rsidP="00F40427">
      <w:pPr>
        <w:rPr>
          <w:rFonts w:eastAsia="Times New Roman" w:cs="Arial"/>
        </w:rPr>
      </w:pPr>
    </w:p>
    <w:p w14:paraId="5395631F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25087F05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51FDA5BA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0ACBB248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4383223D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18C54CD6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64217CF1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73C3032A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1B5D4564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643BCCCA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652C5BD0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71CB331F" w14:textId="77777777" w:rsidR="00F40427" w:rsidRPr="00761611" w:rsidRDefault="00F40427" w:rsidP="00F40427">
      <w:pPr>
        <w:rPr>
          <w:rFonts w:eastAsia="Times New Roman" w:cs="Arial"/>
          <w:color w:val="auto"/>
        </w:rPr>
      </w:pPr>
    </w:p>
    <w:p w14:paraId="1B751012" w14:textId="77777777" w:rsidR="00F40427" w:rsidRPr="00761611" w:rsidRDefault="00F40427" w:rsidP="00F40427">
      <w:pPr>
        <w:rPr>
          <w:rFonts w:eastAsia="Times New Roman" w:cs="Arial"/>
          <w:color w:val="auto"/>
        </w:rPr>
      </w:pPr>
      <w:r w:rsidRPr="1051E12B">
        <w:rPr>
          <w:rFonts w:eastAsia="Times New Roman" w:cs="Arial"/>
          <w:color w:val="auto"/>
        </w:rPr>
        <w:t xml:space="preserve">I declare that I am authorised by the </w:t>
      </w:r>
      <w:r>
        <w:rPr>
          <w:rFonts w:eastAsia="Times New Roman" w:cs="Arial"/>
          <w:color w:val="auto"/>
        </w:rPr>
        <w:t>C</w:t>
      </w:r>
      <w:r w:rsidRPr="1051E12B">
        <w:rPr>
          <w:rFonts w:eastAsia="Times New Roman" w:cs="Arial"/>
          <w:color w:val="auto"/>
        </w:rPr>
        <w:t xml:space="preserve">entre </w:t>
      </w:r>
      <w:r w:rsidRPr="1051E12B">
        <w:rPr>
          <w:rFonts w:eastAsia="Times New Roman" w:cs="Arial"/>
          <w:noProof/>
          <w:color w:val="auto"/>
        </w:rPr>
        <w:t xml:space="preserve">to register this </w:t>
      </w:r>
      <w:r>
        <w:rPr>
          <w:rFonts w:eastAsia="Times New Roman" w:cs="Arial"/>
          <w:noProof/>
          <w:color w:val="auto"/>
        </w:rPr>
        <w:t>C</w:t>
      </w:r>
      <w:r w:rsidRPr="1051E12B">
        <w:rPr>
          <w:rFonts w:eastAsia="Times New Roman" w:cs="Arial"/>
          <w:noProof/>
          <w:color w:val="auto"/>
        </w:rPr>
        <w:t xml:space="preserve">entre’s intent to </w:t>
      </w:r>
      <w:r w:rsidRPr="1051E12B">
        <w:rPr>
          <w:rFonts w:eastAsia="Times New Roman" w:cs="Arial"/>
          <w:color w:val="auto"/>
        </w:rPr>
        <w:t>deliver the programmes listed above.</w:t>
      </w:r>
    </w:p>
    <w:p w14:paraId="74F633EA" w14:textId="77777777" w:rsidR="00F40427" w:rsidRPr="00761611" w:rsidRDefault="00F40427" w:rsidP="00F40427">
      <w:pPr>
        <w:rPr>
          <w:rFonts w:eastAsia="Times New Roman" w:cs="Arial"/>
          <w:bCs/>
          <w:color w:val="auto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5415"/>
        <w:gridCol w:w="1046"/>
        <w:gridCol w:w="1407"/>
      </w:tblGrid>
      <w:tr w:rsidR="00F40427" w:rsidRPr="00761611" w14:paraId="522863BE" w14:textId="77777777" w:rsidTr="005776BF">
        <w:trPr>
          <w:trHeight w:hRule="exact" w:val="567"/>
        </w:trPr>
        <w:tc>
          <w:tcPr>
            <w:tcW w:w="1600" w:type="dxa"/>
            <w:shd w:val="clear" w:color="auto" w:fill="E0E0E0"/>
            <w:vAlign w:val="center"/>
          </w:tcPr>
          <w:p w14:paraId="24328CC0" w14:textId="77777777" w:rsidR="00F40427" w:rsidRPr="00761611" w:rsidRDefault="00F40427" w:rsidP="005776BF">
            <w:pPr>
              <w:keepNext/>
              <w:keepLines/>
              <w:spacing w:before="120" w:after="120" w:line="276" w:lineRule="auto"/>
              <w:outlineLvl w:val="0"/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</w:pPr>
            <w:r w:rsidRPr="00761611"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  <w:t xml:space="preserve">NAME  </w:t>
            </w:r>
          </w:p>
        </w:tc>
        <w:tc>
          <w:tcPr>
            <w:tcW w:w="7868" w:type="dxa"/>
            <w:gridSpan w:val="3"/>
            <w:vAlign w:val="center"/>
          </w:tcPr>
          <w:p w14:paraId="424E553A" w14:textId="77777777" w:rsidR="00F40427" w:rsidRPr="00761611" w:rsidRDefault="00F40427" w:rsidP="005776BF">
            <w:pPr>
              <w:keepNext/>
              <w:keepLines/>
              <w:spacing w:before="120" w:after="120" w:line="276" w:lineRule="auto"/>
              <w:outlineLvl w:val="0"/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</w:pPr>
          </w:p>
        </w:tc>
      </w:tr>
      <w:tr w:rsidR="00F40427" w:rsidRPr="00761611" w14:paraId="49DA7B0F" w14:textId="77777777" w:rsidTr="005776BF">
        <w:trPr>
          <w:trHeight w:hRule="exact" w:val="567"/>
        </w:trPr>
        <w:tc>
          <w:tcPr>
            <w:tcW w:w="1600" w:type="dxa"/>
            <w:shd w:val="clear" w:color="auto" w:fill="E0E0E0"/>
            <w:vAlign w:val="center"/>
          </w:tcPr>
          <w:p w14:paraId="72874969" w14:textId="77777777" w:rsidR="00F40427" w:rsidRPr="00761611" w:rsidRDefault="00F40427" w:rsidP="005776BF">
            <w:pPr>
              <w:keepNext/>
              <w:keepLines/>
              <w:spacing w:before="120" w:after="120" w:line="276" w:lineRule="auto"/>
              <w:outlineLvl w:val="0"/>
              <w:rPr>
                <w:rFonts w:eastAsia="Times New Roman" w:cs="Times New Roman"/>
                <w:b/>
                <w:color w:val="auto"/>
                <w:sz w:val="16"/>
                <w:szCs w:val="16"/>
                <w:lang w:eastAsia="en-GB"/>
              </w:rPr>
            </w:pPr>
            <w:r w:rsidRPr="00761611"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  <w:t>POSITION</w:t>
            </w:r>
          </w:p>
        </w:tc>
        <w:tc>
          <w:tcPr>
            <w:tcW w:w="5415" w:type="dxa"/>
            <w:vAlign w:val="center"/>
          </w:tcPr>
          <w:p w14:paraId="4B1835BC" w14:textId="77777777" w:rsidR="00F40427" w:rsidRPr="00761611" w:rsidRDefault="00F40427" w:rsidP="005776BF">
            <w:pPr>
              <w:keepNext/>
              <w:keepLines/>
              <w:spacing w:before="120" w:after="120" w:line="276" w:lineRule="auto"/>
              <w:outlineLvl w:val="0"/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</w:pPr>
          </w:p>
        </w:tc>
        <w:tc>
          <w:tcPr>
            <w:tcW w:w="1046" w:type="dxa"/>
            <w:shd w:val="clear" w:color="auto" w:fill="E0E0E0"/>
            <w:vAlign w:val="center"/>
          </w:tcPr>
          <w:p w14:paraId="7AD2390C" w14:textId="77777777" w:rsidR="00F40427" w:rsidRPr="00761611" w:rsidRDefault="00F40427" w:rsidP="005776BF">
            <w:pPr>
              <w:keepNext/>
              <w:keepLines/>
              <w:spacing w:before="120" w:after="120" w:line="276" w:lineRule="auto"/>
              <w:outlineLvl w:val="0"/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</w:pPr>
            <w:r w:rsidRPr="00761611"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  <w:t>DATE</w:t>
            </w:r>
          </w:p>
        </w:tc>
        <w:tc>
          <w:tcPr>
            <w:tcW w:w="1407" w:type="dxa"/>
            <w:vAlign w:val="center"/>
          </w:tcPr>
          <w:p w14:paraId="6DE373B3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  <w:tr w:rsidR="00F40427" w:rsidRPr="00761611" w14:paraId="04D56C4C" w14:textId="77777777" w:rsidTr="005776BF">
        <w:trPr>
          <w:trHeight w:hRule="exact" w:val="567"/>
        </w:trPr>
        <w:tc>
          <w:tcPr>
            <w:tcW w:w="1600" w:type="dxa"/>
            <w:shd w:val="clear" w:color="auto" w:fill="E0E0E0"/>
            <w:vAlign w:val="center"/>
          </w:tcPr>
          <w:p w14:paraId="5DAFD0FA" w14:textId="77777777" w:rsidR="00F40427" w:rsidRPr="00761611" w:rsidRDefault="00F40427" w:rsidP="005776BF">
            <w:pPr>
              <w:keepNext/>
              <w:keepLines/>
              <w:spacing w:before="120" w:after="120" w:line="276" w:lineRule="auto"/>
              <w:outlineLvl w:val="0"/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32"/>
                <w:lang w:eastAsia="en-GB"/>
              </w:rPr>
              <w:t>EMAIL</w:t>
            </w:r>
          </w:p>
        </w:tc>
        <w:tc>
          <w:tcPr>
            <w:tcW w:w="7868" w:type="dxa"/>
            <w:gridSpan w:val="3"/>
            <w:vAlign w:val="center"/>
          </w:tcPr>
          <w:p w14:paraId="3CF1018E" w14:textId="77777777" w:rsidR="00F40427" w:rsidRPr="00761611" w:rsidRDefault="00F40427" w:rsidP="005776BF">
            <w:pPr>
              <w:rPr>
                <w:rFonts w:eastAsia="Times New Roman" w:cs="Arial"/>
                <w:color w:val="auto"/>
                <w:lang w:eastAsia="en-GB"/>
              </w:rPr>
            </w:pPr>
          </w:p>
        </w:tc>
      </w:tr>
    </w:tbl>
    <w:p w14:paraId="0AA84C92" w14:textId="77777777" w:rsidR="00F40427" w:rsidRPr="00761611" w:rsidRDefault="00F40427" w:rsidP="00F40427">
      <w:pPr>
        <w:jc w:val="both"/>
        <w:rPr>
          <w:rFonts w:eastAsia="Times New Roman" w:cs="Arial"/>
          <w:color w:val="auto"/>
          <w:sz w:val="16"/>
          <w:szCs w:val="16"/>
          <w:lang w:eastAsia="en-GB"/>
        </w:rPr>
      </w:pPr>
    </w:p>
    <w:p w14:paraId="758E2FEA" w14:textId="77777777" w:rsidR="00F40427" w:rsidRPr="00761611" w:rsidRDefault="00F40427" w:rsidP="00F40427">
      <w:pPr>
        <w:spacing w:before="240" w:after="240" w:line="276" w:lineRule="auto"/>
        <w:contextualSpacing/>
        <w:rPr>
          <w:rFonts w:eastAsia="Calibri" w:cs="Times New Roman"/>
          <w:b/>
          <w:color w:val="973D8F"/>
          <w:sz w:val="28"/>
        </w:rPr>
      </w:pPr>
      <w:r w:rsidRPr="00761611">
        <w:rPr>
          <w:rFonts w:eastAsia="Times New Roman" w:cs="Arial"/>
          <w:color w:val="auto"/>
          <w:szCs w:val="20"/>
          <w:lang w:eastAsia="en-GB"/>
        </w:rPr>
        <w:t xml:space="preserve">Please email all completed forms to </w:t>
      </w:r>
      <w:hyperlink r:id="rId12" w:history="1">
        <w:r>
          <w:rPr>
            <w:rStyle w:val="Hyperlink"/>
            <w:rFonts w:eastAsia="Times New Roman" w:cs="Arial"/>
            <w:szCs w:val="20"/>
            <w:lang w:eastAsia="en-GB"/>
          </w:rPr>
          <w:t>atp</w:t>
        </w:r>
        <w:r w:rsidRPr="00FF4120">
          <w:rPr>
            <w:rStyle w:val="Hyperlink"/>
            <w:rFonts w:eastAsia="Times New Roman" w:cs="Arial"/>
            <w:szCs w:val="20"/>
            <w:lang w:eastAsia="en-GB"/>
          </w:rPr>
          <w:t xml:space="preserve">@skillsedugroup.co.uk </w:t>
        </w:r>
      </w:hyperlink>
    </w:p>
    <w:bookmarkEnd w:id="2"/>
    <w:p w14:paraId="6AD10AA8" w14:textId="77777777" w:rsidR="00F40427" w:rsidRPr="00E171AF" w:rsidRDefault="00F40427" w:rsidP="00F40427"/>
    <w:p w14:paraId="7B7B673D" w14:textId="77777777" w:rsidR="00F40427" w:rsidRDefault="00F40427" w:rsidP="00F40427">
      <w:pPr>
        <w:pStyle w:val="NoSpacing"/>
      </w:pPr>
    </w:p>
    <w:p w14:paraId="7D85F4E4" w14:textId="77777777" w:rsidR="005E62EC" w:rsidRDefault="005E62EC" w:rsidP="005E62EC">
      <w:pPr>
        <w:pStyle w:val="Bullet"/>
        <w:numPr>
          <w:ilvl w:val="0"/>
          <w:numId w:val="0"/>
        </w:numPr>
        <w:ind w:left="720" w:hanging="360"/>
      </w:pPr>
    </w:p>
    <w:p w14:paraId="1710BEC6" w14:textId="77777777" w:rsidR="005E62EC" w:rsidRPr="000B2244" w:rsidRDefault="005E62EC" w:rsidP="008373CB">
      <w:pPr>
        <w:pStyle w:val="Bullet"/>
        <w:numPr>
          <w:ilvl w:val="0"/>
          <w:numId w:val="0"/>
        </w:numPr>
        <w:tabs>
          <w:tab w:val="left" w:pos="2694"/>
        </w:tabs>
        <w:ind w:left="720" w:hanging="360"/>
      </w:pPr>
    </w:p>
    <w:sectPr w:rsidR="005E62EC" w:rsidRPr="000B2244" w:rsidSect="005E62EC">
      <w:headerReference w:type="default" r:id="rId13"/>
      <w:footerReference w:type="default" r:id="rId14"/>
      <w:pgSz w:w="11906" w:h="16838"/>
      <w:pgMar w:top="2268" w:right="1841" w:bottom="1559" w:left="1440" w:header="851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2D25" w14:textId="77777777" w:rsidR="004250FF" w:rsidRDefault="004250FF" w:rsidP="00D8783F">
      <w:r>
        <w:separator/>
      </w:r>
    </w:p>
  </w:endnote>
  <w:endnote w:type="continuationSeparator" w:id="0">
    <w:p w14:paraId="2123B57D" w14:textId="77777777" w:rsidR="004250FF" w:rsidRDefault="004250FF" w:rsidP="00D8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44EC" w14:textId="77777777" w:rsidR="00AE5CEA" w:rsidRDefault="005E62EC" w:rsidP="00201BA5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0342FC" wp14:editId="0A2D8928">
              <wp:simplePos x="0" y="0"/>
              <wp:positionH relativeFrom="column">
                <wp:posOffset>-110682</wp:posOffset>
              </wp:positionH>
              <wp:positionV relativeFrom="paragraph">
                <wp:posOffset>60960</wp:posOffset>
              </wp:positionV>
              <wp:extent cx="1452282" cy="304579"/>
              <wp:effectExtent l="0" t="0" r="0" b="6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282" cy="3045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253D8F" w14:textId="77777777" w:rsidR="005E62EC" w:rsidRPr="005E62EC" w:rsidRDefault="005E62EC" w:rsidP="005E62E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E62EC">
                            <w:rPr>
                              <w:sz w:val="16"/>
                              <w:szCs w:val="16"/>
                            </w:rPr>
                            <w:t>Subsidiaries of: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342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8.7pt;margin-top:4.8pt;width:114.35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" fillcolor="white [3201]" stroked="f" strokeweight=".5pt">
              <v:textbox>
                <w:txbxContent>
                  <w:p w14:paraId="32253D8F" w14:textId="77777777" w:rsidR="005E62EC" w:rsidRPr="005E62EC" w:rsidRDefault="005E62EC" w:rsidP="005E62EC">
                    <w:pPr>
                      <w:rPr>
                        <w:sz w:val="16"/>
                        <w:szCs w:val="16"/>
                      </w:rPr>
                    </w:pPr>
                    <w:r w:rsidRPr="005E62EC">
                      <w:rPr>
                        <w:sz w:val="16"/>
                        <w:szCs w:val="16"/>
                      </w:rPr>
                      <w:t>Subsidiaries of:</w:t>
                    </w:r>
                  </w:p>
                </w:txbxContent>
              </v:textbox>
            </v:shape>
          </w:pict>
        </mc:Fallback>
      </mc:AlternateContent>
    </w:r>
  </w:p>
  <w:p w14:paraId="6E4EFA7B" w14:textId="77777777" w:rsidR="00D8783F" w:rsidRDefault="005E62EC" w:rsidP="005E62EC">
    <w:pPr>
      <w:pStyle w:val="Footer"/>
      <w:ind w:left="-426"/>
    </w:pPr>
    <w:r w:rsidRPr="00EC6F3F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FF37237" wp14:editId="097161AE">
          <wp:simplePos x="0" y="0"/>
          <wp:positionH relativeFrom="column">
            <wp:posOffset>-80645</wp:posOffset>
          </wp:positionH>
          <wp:positionV relativeFrom="paragraph">
            <wp:posOffset>56202</wp:posOffset>
          </wp:positionV>
          <wp:extent cx="1694180" cy="754380"/>
          <wp:effectExtent l="0" t="0" r="0" b="0"/>
          <wp:wrapSquare wrapText="bothSides"/>
          <wp:docPr id="73" name="Picture 7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CEA"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BCFE71" wp14:editId="367A11AA">
              <wp:simplePos x="0" y="0"/>
              <wp:positionH relativeFrom="rightMargin">
                <wp:posOffset>-9525</wp:posOffset>
              </wp:positionH>
              <wp:positionV relativeFrom="bottomMargin">
                <wp:posOffset>664845</wp:posOffset>
              </wp:positionV>
              <wp:extent cx="457200" cy="320040"/>
              <wp:effectExtent l="19050" t="19050" r="19050" b="2286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3810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0AD99E" w14:textId="77777777" w:rsidR="0078237D" w:rsidRPr="0078237D" w:rsidRDefault="0078237D">
                          <w:pPr>
                            <w:jc w:val="right"/>
                            <w:rPr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8237D">
                            <w:rPr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78237D">
                            <w:rPr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instrText xml:space="preserve"> PAGE   \* MERGEFORMAT </w:instrText>
                          </w:r>
                          <w:r w:rsidRPr="0078237D">
                            <w:rPr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0B6785">
                            <w:rPr>
                              <w:noProof/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78237D">
                            <w:rPr>
                              <w:noProof/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BCFE71" id="Rectangle 40" o:spid="_x0000_s1027" style="position:absolute;left:0;text-align:left;margin-left:-.75pt;margin-top:52.35pt;width:36pt;height:25.2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" fillcolor="#043956 [3205]" strokecolor="#043956 [3205]" strokeweight="3pt">
              <v:textbox>
                <w:txbxContent>
                  <w:p w14:paraId="690AD99E" w14:textId="77777777" w:rsidR="0078237D" w:rsidRPr="0078237D" w:rsidRDefault="0078237D">
                    <w:pPr>
                      <w:jc w:val="right"/>
                      <w:rPr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8237D">
                      <w:rPr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78237D">
                      <w:rPr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instrText xml:space="preserve"> PAGE   \* MERGEFORMAT </w:instrText>
                    </w:r>
                    <w:r w:rsidRPr="0078237D">
                      <w:rPr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0B6785">
                      <w:rPr>
                        <w:noProof/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r w:rsidRPr="0078237D">
                      <w:rPr>
                        <w:noProof/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AE5CEA">
      <w:rPr>
        <w:noProof/>
      </w:rPr>
      <w:drawing>
        <wp:inline distT="0" distB="0" distL="0" distR="0" wp14:anchorId="04046DB8" wp14:editId="38F1DFD8">
          <wp:extent cx="3328997" cy="752399"/>
          <wp:effectExtent l="0" t="0" r="0" b="0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58" b="33570"/>
                  <a:stretch/>
                </pic:blipFill>
                <pic:spPr bwMode="auto">
                  <a:xfrm>
                    <a:off x="0" y="0"/>
                    <a:ext cx="3328997" cy="752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E9F5" w14:textId="77777777" w:rsidR="004250FF" w:rsidRDefault="004250FF" w:rsidP="00D8783F">
      <w:r>
        <w:separator/>
      </w:r>
    </w:p>
  </w:footnote>
  <w:footnote w:type="continuationSeparator" w:id="0">
    <w:p w14:paraId="3E5F7789" w14:textId="77777777" w:rsidR="004250FF" w:rsidRDefault="004250FF" w:rsidP="00D8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AB2C" w14:textId="77777777" w:rsidR="00D8783F" w:rsidRDefault="005E62EC" w:rsidP="005E62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440E5B1" wp14:editId="08B89B09">
          <wp:simplePos x="0" y="0"/>
          <wp:positionH relativeFrom="column">
            <wp:posOffset>2292985</wp:posOffset>
          </wp:positionH>
          <wp:positionV relativeFrom="paragraph">
            <wp:posOffset>59690</wp:posOffset>
          </wp:positionV>
          <wp:extent cx="1779905" cy="474345"/>
          <wp:effectExtent l="0" t="0" r="0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2052AE" wp14:editId="4C10AFB5">
              <wp:simplePos x="0" y="0"/>
              <wp:positionH relativeFrom="column">
                <wp:posOffset>1969135</wp:posOffset>
              </wp:positionH>
              <wp:positionV relativeFrom="paragraph">
                <wp:posOffset>-60960</wp:posOffset>
              </wp:positionV>
              <wp:extent cx="45085" cy="629920"/>
              <wp:effectExtent l="0" t="0" r="5715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629920"/>
                      </a:xfrm>
                      <a:prstGeom prst="rect">
                        <a:avLst/>
                      </a:prstGeom>
                      <a:solidFill>
                        <a:srgbClr val="043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07366A" id="Rectangle 3" o:spid="_x0000_s1026" style="position:absolute;margin-left:155.05pt;margin-top:-4.8pt;width:3.55pt;height:49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" fillcolor="#043855" stroked="f" strokeweight="1pt"/>
          </w:pict>
        </mc:Fallback>
      </mc:AlternateContent>
    </w:r>
    <w:r w:rsidRPr="00EC6F3F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7318C12" wp14:editId="02D755CD">
          <wp:simplePos x="0" y="0"/>
          <wp:positionH relativeFrom="column">
            <wp:posOffset>-153670</wp:posOffset>
          </wp:positionH>
          <wp:positionV relativeFrom="paragraph">
            <wp:posOffset>-60848</wp:posOffset>
          </wp:positionV>
          <wp:extent cx="1909445" cy="715010"/>
          <wp:effectExtent l="0" t="0" r="0" b="0"/>
          <wp:wrapSquare wrapText="bothSides"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AE5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F1178"/>
    <w:multiLevelType w:val="multilevel"/>
    <w:tmpl w:val="C1883998"/>
    <w:numStyleLink w:val="SEGBullet"/>
  </w:abstractNum>
  <w:abstractNum w:abstractNumId="2" w15:restartNumberingAfterBreak="0">
    <w:nsid w:val="048E7399"/>
    <w:multiLevelType w:val="multilevel"/>
    <w:tmpl w:val="C1883998"/>
    <w:numStyleLink w:val="SEGBullet"/>
  </w:abstractNum>
  <w:abstractNum w:abstractNumId="3" w15:restartNumberingAfterBreak="0">
    <w:nsid w:val="09D55104"/>
    <w:multiLevelType w:val="hybridMultilevel"/>
    <w:tmpl w:val="75D878FC"/>
    <w:lvl w:ilvl="0" w:tplc="020A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719E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A1DBB"/>
    <w:multiLevelType w:val="multilevel"/>
    <w:tmpl w:val="C1883998"/>
    <w:numStyleLink w:val="SEGBullet"/>
  </w:abstractNum>
  <w:abstractNum w:abstractNumId="5" w15:restartNumberingAfterBreak="0">
    <w:nsid w:val="0FB301A5"/>
    <w:multiLevelType w:val="multilevel"/>
    <w:tmpl w:val="F2E4B3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8719E" w:themeColor="accent4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8719E" w:themeColor="accent4"/>
        <w:u w:val="none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28719E" w:themeColor="accent4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8719E" w:themeColor="accent4"/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28719E" w:themeColor="accent4"/>
        <w:u w:val="none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28719E" w:themeColor="accent4"/>
        <w:u w:val="none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28719E" w:themeColor="accent4"/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color w:val="28719E" w:themeColor="accent4"/>
        <w:u w:val="none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28719E" w:themeColor="accent4"/>
        <w:u w:val="none"/>
      </w:rPr>
    </w:lvl>
  </w:abstractNum>
  <w:abstractNum w:abstractNumId="6" w15:restartNumberingAfterBreak="0">
    <w:nsid w:val="18CE5731"/>
    <w:multiLevelType w:val="hybridMultilevel"/>
    <w:tmpl w:val="5D365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80217"/>
    <w:multiLevelType w:val="hybridMultilevel"/>
    <w:tmpl w:val="91F61628"/>
    <w:lvl w:ilvl="0" w:tplc="4EA8D6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719E" w:themeColor="accent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7D68D0"/>
    <w:multiLevelType w:val="multilevel"/>
    <w:tmpl w:val="C1883998"/>
    <w:numStyleLink w:val="SEGBullet"/>
  </w:abstractNum>
  <w:abstractNum w:abstractNumId="9" w15:restartNumberingAfterBreak="0">
    <w:nsid w:val="22735394"/>
    <w:multiLevelType w:val="hybridMultilevel"/>
    <w:tmpl w:val="3B06DFDC"/>
    <w:lvl w:ilvl="0" w:tplc="020A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719E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756C"/>
    <w:multiLevelType w:val="hybridMultilevel"/>
    <w:tmpl w:val="52F4E148"/>
    <w:lvl w:ilvl="0" w:tplc="8F02B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719E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A2000"/>
    <w:multiLevelType w:val="hybridMultilevel"/>
    <w:tmpl w:val="FF586050"/>
    <w:lvl w:ilvl="0" w:tplc="37D2EA80">
      <w:start w:val="1"/>
      <w:numFmt w:val="bullet"/>
      <w:pStyle w:val="Bullet"/>
      <w:lvlText w:val=""/>
      <w:lvlJc w:val="left"/>
      <w:pPr>
        <w:ind w:left="720" w:hanging="360"/>
      </w:pPr>
      <w:rPr>
        <w:rFonts w:ascii="Symbol" w:hAnsi="Symbol" w:hint="default"/>
        <w:color w:val="04385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783"/>
    <w:multiLevelType w:val="multilevel"/>
    <w:tmpl w:val="C1883998"/>
    <w:numStyleLink w:val="SEGBullet"/>
  </w:abstractNum>
  <w:abstractNum w:abstractNumId="13" w15:restartNumberingAfterBreak="0">
    <w:nsid w:val="31C355A5"/>
    <w:multiLevelType w:val="multilevel"/>
    <w:tmpl w:val="C1883998"/>
    <w:numStyleLink w:val="SEGBullet"/>
  </w:abstractNum>
  <w:abstractNum w:abstractNumId="14" w15:restartNumberingAfterBreak="0">
    <w:nsid w:val="33D1108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1E01BC"/>
    <w:multiLevelType w:val="multilevel"/>
    <w:tmpl w:val="830865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8719E" w:themeColor="accent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719E"/>
        <w:u w:val="none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28719E" w:themeColor="accent4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8719E" w:themeColor="accent4"/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28719E" w:themeColor="accent4"/>
        <w:u w:val="none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28719E" w:themeColor="accent4"/>
        <w:u w:val="none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28719E" w:themeColor="accent4"/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color w:val="28719E" w:themeColor="accent4"/>
        <w:u w:val="none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28719E" w:themeColor="accent4"/>
        <w:u w:val="none"/>
      </w:rPr>
    </w:lvl>
  </w:abstractNum>
  <w:abstractNum w:abstractNumId="16" w15:restartNumberingAfterBreak="0">
    <w:nsid w:val="35FF3905"/>
    <w:multiLevelType w:val="hybridMultilevel"/>
    <w:tmpl w:val="8760F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974D0"/>
    <w:multiLevelType w:val="multilevel"/>
    <w:tmpl w:val="C1883998"/>
    <w:numStyleLink w:val="SEGBullet"/>
  </w:abstractNum>
  <w:abstractNum w:abstractNumId="18" w15:restartNumberingAfterBreak="0">
    <w:nsid w:val="36CA2946"/>
    <w:multiLevelType w:val="hybridMultilevel"/>
    <w:tmpl w:val="38021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E5017"/>
    <w:multiLevelType w:val="multilevel"/>
    <w:tmpl w:val="C1883998"/>
    <w:numStyleLink w:val="SEGBullet"/>
  </w:abstractNum>
  <w:abstractNum w:abstractNumId="20" w15:restartNumberingAfterBreak="0">
    <w:nsid w:val="3A825147"/>
    <w:multiLevelType w:val="hybridMultilevel"/>
    <w:tmpl w:val="D0B6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3B4A"/>
    <w:multiLevelType w:val="multilevel"/>
    <w:tmpl w:val="C1883998"/>
    <w:styleLink w:val="SEGBullet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719E" w:themeColor="accent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8719E" w:themeColor="accent4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8719E" w:themeColor="accent4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28719E" w:themeColor="accent4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28719E" w:themeColor="accent4"/>
      </w:rPr>
    </w:lvl>
    <w:lvl w:ilvl="5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28719E" w:themeColor="accent4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28719E" w:themeColor="accent4"/>
      </w:rPr>
    </w:lvl>
    <w:lvl w:ilvl="7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28719E" w:themeColor="accent4"/>
      </w:rPr>
    </w:lvl>
    <w:lvl w:ilvl="8">
      <w:start w:val="1"/>
      <w:numFmt w:val="bullet"/>
      <w:lvlText w:val=""/>
      <w:lvlJc w:val="left"/>
      <w:pPr>
        <w:ind w:left="6840" w:hanging="360"/>
      </w:pPr>
      <w:rPr>
        <w:rFonts w:ascii="Symbol" w:hAnsi="Symbol"/>
        <w:color w:val="28719E" w:themeColor="accent4"/>
      </w:rPr>
    </w:lvl>
  </w:abstractNum>
  <w:abstractNum w:abstractNumId="22" w15:restartNumberingAfterBreak="0">
    <w:nsid w:val="3BC357AF"/>
    <w:multiLevelType w:val="multilevel"/>
    <w:tmpl w:val="C1883998"/>
    <w:numStyleLink w:val="SEGBullet"/>
  </w:abstractNum>
  <w:abstractNum w:abstractNumId="23" w15:restartNumberingAfterBreak="0">
    <w:nsid w:val="3D6343A7"/>
    <w:multiLevelType w:val="hybridMultilevel"/>
    <w:tmpl w:val="2CEA5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74FB8"/>
    <w:multiLevelType w:val="hybridMultilevel"/>
    <w:tmpl w:val="1E2CEC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E0ACA"/>
    <w:multiLevelType w:val="hybridMultilevel"/>
    <w:tmpl w:val="479A3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871670"/>
    <w:multiLevelType w:val="hybridMultilevel"/>
    <w:tmpl w:val="E5F4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81051"/>
    <w:multiLevelType w:val="multilevel"/>
    <w:tmpl w:val="C1883998"/>
    <w:numStyleLink w:val="SEGBullet"/>
  </w:abstractNum>
  <w:abstractNum w:abstractNumId="28" w15:restartNumberingAfterBreak="0">
    <w:nsid w:val="528E5DA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3C91164"/>
    <w:multiLevelType w:val="hybridMultilevel"/>
    <w:tmpl w:val="A1D2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86B7B"/>
    <w:multiLevelType w:val="multilevel"/>
    <w:tmpl w:val="C1883998"/>
    <w:numStyleLink w:val="SEGBullet"/>
  </w:abstractNum>
  <w:abstractNum w:abstractNumId="31" w15:restartNumberingAfterBreak="0">
    <w:nsid w:val="6077081A"/>
    <w:multiLevelType w:val="hybridMultilevel"/>
    <w:tmpl w:val="EA4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37430"/>
    <w:multiLevelType w:val="multilevel"/>
    <w:tmpl w:val="70004FB6"/>
    <w:lvl w:ilvl="0">
      <w:start w:val="1"/>
      <w:numFmt w:val="bullet"/>
      <w:pStyle w:val="ListParagraph"/>
      <w:lvlText w:val="&gt;"/>
      <w:lvlJc w:val="left"/>
      <w:pPr>
        <w:ind w:left="1080" w:hanging="360"/>
      </w:pPr>
      <w:rPr>
        <w:rFonts w:ascii="Agency FB" w:hAnsi="Agency FB" w:hint="default"/>
        <w:b/>
        <w:i w:val="0"/>
        <w:color w:val="EC4748" w:themeColor="accent1"/>
        <w:sz w:val="2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8719E" w:themeColor="accent4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8719E" w:themeColor="accent4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28719E" w:themeColor="accent4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28719E" w:themeColor="accent4"/>
      </w:rPr>
    </w:lvl>
    <w:lvl w:ilvl="5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28719E" w:themeColor="accent4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28719E" w:themeColor="accent4"/>
      </w:rPr>
    </w:lvl>
    <w:lvl w:ilvl="7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28719E" w:themeColor="accent4"/>
      </w:rPr>
    </w:lvl>
    <w:lvl w:ilvl="8">
      <w:start w:val="1"/>
      <w:numFmt w:val="bullet"/>
      <w:lvlText w:val=""/>
      <w:lvlJc w:val="left"/>
      <w:pPr>
        <w:ind w:left="6840" w:hanging="360"/>
      </w:pPr>
      <w:rPr>
        <w:rFonts w:ascii="Symbol" w:hAnsi="Symbol"/>
        <w:color w:val="28719E" w:themeColor="accent4"/>
      </w:rPr>
    </w:lvl>
  </w:abstractNum>
  <w:abstractNum w:abstractNumId="33" w15:restartNumberingAfterBreak="0">
    <w:nsid w:val="6D8E4089"/>
    <w:multiLevelType w:val="multilevel"/>
    <w:tmpl w:val="C1883998"/>
    <w:numStyleLink w:val="SEGBullet"/>
  </w:abstractNum>
  <w:abstractNum w:abstractNumId="34" w15:restartNumberingAfterBreak="0">
    <w:nsid w:val="6F1266DC"/>
    <w:multiLevelType w:val="hybridMultilevel"/>
    <w:tmpl w:val="BBD67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3133F"/>
    <w:multiLevelType w:val="hybridMultilevel"/>
    <w:tmpl w:val="0114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312DC"/>
    <w:multiLevelType w:val="hybridMultilevel"/>
    <w:tmpl w:val="796A6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C75AC"/>
    <w:multiLevelType w:val="multilevel"/>
    <w:tmpl w:val="830865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8719E" w:themeColor="accent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719E"/>
        <w:u w:val="none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28719E" w:themeColor="accent4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8719E" w:themeColor="accent4"/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28719E" w:themeColor="accent4"/>
        <w:u w:val="none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28719E" w:themeColor="accent4"/>
        <w:u w:val="none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28719E" w:themeColor="accent4"/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color w:val="28719E" w:themeColor="accent4"/>
        <w:u w:val="none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28719E" w:themeColor="accent4"/>
        <w:u w:val="none"/>
      </w:rPr>
    </w:lvl>
  </w:abstractNum>
  <w:abstractNum w:abstractNumId="38" w15:restartNumberingAfterBreak="0">
    <w:nsid w:val="7AFF50B3"/>
    <w:multiLevelType w:val="hybridMultilevel"/>
    <w:tmpl w:val="2DC06FB6"/>
    <w:lvl w:ilvl="0" w:tplc="19820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8719E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54DAA"/>
    <w:multiLevelType w:val="hybridMultilevel"/>
    <w:tmpl w:val="5B228A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67C70"/>
    <w:multiLevelType w:val="hybridMultilevel"/>
    <w:tmpl w:val="71C06E22"/>
    <w:lvl w:ilvl="0" w:tplc="020A7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719E" w:themeColor="accent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7952692">
    <w:abstractNumId w:val="6"/>
  </w:num>
  <w:num w:numId="2" w16cid:durableId="468744143">
    <w:abstractNumId w:val="18"/>
  </w:num>
  <w:num w:numId="3" w16cid:durableId="1670013968">
    <w:abstractNumId w:val="16"/>
  </w:num>
  <w:num w:numId="4" w16cid:durableId="7877508">
    <w:abstractNumId w:val="15"/>
  </w:num>
  <w:num w:numId="5" w16cid:durableId="1115558876">
    <w:abstractNumId w:val="37"/>
  </w:num>
  <w:num w:numId="6" w16cid:durableId="360322980">
    <w:abstractNumId w:val="39"/>
  </w:num>
  <w:num w:numId="7" w16cid:durableId="33502929">
    <w:abstractNumId w:val="31"/>
  </w:num>
  <w:num w:numId="8" w16cid:durableId="1035811006">
    <w:abstractNumId w:val="24"/>
  </w:num>
  <w:num w:numId="9" w16cid:durableId="1879465754">
    <w:abstractNumId w:val="5"/>
  </w:num>
  <w:num w:numId="10" w16cid:durableId="1903297844">
    <w:abstractNumId w:val="0"/>
  </w:num>
  <w:num w:numId="11" w16cid:durableId="1114246728">
    <w:abstractNumId w:val="10"/>
  </w:num>
  <w:num w:numId="12" w16cid:durableId="1045135283">
    <w:abstractNumId w:val="34"/>
  </w:num>
  <w:num w:numId="13" w16cid:durableId="1467775328">
    <w:abstractNumId w:val="38"/>
  </w:num>
  <w:num w:numId="14" w16cid:durableId="1893930617">
    <w:abstractNumId w:val="29"/>
  </w:num>
  <w:num w:numId="15" w16cid:durableId="1626623014">
    <w:abstractNumId w:val="25"/>
  </w:num>
  <w:num w:numId="16" w16cid:durableId="661394547">
    <w:abstractNumId w:val="36"/>
  </w:num>
  <w:num w:numId="17" w16cid:durableId="1032223804">
    <w:abstractNumId w:val="26"/>
  </w:num>
  <w:num w:numId="18" w16cid:durableId="1000698253">
    <w:abstractNumId w:val="21"/>
  </w:num>
  <w:num w:numId="19" w16cid:durableId="954285114">
    <w:abstractNumId w:val="19"/>
  </w:num>
  <w:num w:numId="20" w16cid:durableId="1201436780">
    <w:abstractNumId w:val="4"/>
  </w:num>
  <w:num w:numId="21" w16cid:durableId="1133520842">
    <w:abstractNumId w:val="20"/>
  </w:num>
  <w:num w:numId="22" w16cid:durableId="111367376">
    <w:abstractNumId w:val="23"/>
  </w:num>
  <w:num w:numId="23" w16cid:durableId="428699076">
    <w:abstractNumId w:val="40"/>
  </w:num>
  <w:num w:numId="24" w16cid:durableId="2002275851">
    <w:abstractNumId w:val="9"/>
  </w:num>
  <w:num w:numId="25" w16cid:durableId="1776248716">
    <w:abstractNumId w:val="3"/>
  </w:num>
  <w:num w:numId="26" w16cid:durableId="1312444862">
    <w:abstractNumId w:val="27"/>
  </w:num>
  <w:num w:numId="27" w16cid:durableId="723331318">
    <w:abstractNumId w:val="13"/>
  </w:num>
  <w:num w:numId="28" w16cid:durableId="1418096034">
    <w:abstractNumId w:val="12"/>
  </w:num>
  <w:num w:numId="29" w16cid:durableId="605500090">
    <w:abstractNumId w:val="8"/>
  </w:num>
  <w:num w:numId="30" w16cid:durableId="834998328">
    <w:abstractNumId w:val="30"/>
  </w:num>
  <w:num w:numId="31" w16cid:durableId="1954435469">
    <w:abstractNumId w:val="17"/>
  </w:num>
  <w:num w:numId="32" w16cid:durableId="86847135">
    <w:abstractNumId w:val="33"/>
  </w:num>
  <w:num w:numId="33" w16cid:durableId="522480696">
    <w:abstractNumId w:val="22"/>
  </w:num>
  <w:num w:numId="34" w16cid:durableId="1310549302">
    <w:abstractNumId w:val="1"/>
  </w:num>
  <w:num w:numId="35" w16cid:durableId="1311137555">
    <w:abstractNumId w:val="2"/>
  </w:num>
  <w:num w:numId="36" w16cid:durableId="713116258">
    <w:abstractNumId w:val="35"/>
  </w:num>
  <w:num w:numId="37" w16cid:durableId="1985809962">
    <w:abstractNumId w:val="28"/>
  </w:num>
  <w:num w:numId="38" w16cid:durableId="1713380268">
    <w:abstractNumId w:val="32"/>
  </w:num>
  <w:num w:numId="39" w16cid:durableId="413666125">
    <w:abstractNumId w:val="14"/>
  </w:num>
  <w:num w:numId="40" w16cid:durableId="550965443">
    <w:abstractNumId w:val="7"/>
  </w:num>
  <w:num w:numId="41" w16cid:durableId="1324698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2tDA2NDYxtjA2MDFV0lEKTi0uzszPAykwrQUAalomMiwAAAA="/>
  </w:docVars>
  <w:rsids>
    <w:rsidRoot w:val="00F40427"/>
    <w:rsid w:val="00084066"/>
    <w:rsid w:val="000B2244"/>
    <w:rsid w:val="000B6785"/>
    <w:rsid w:val="000C66E7"/>
    <w:rsid w:val="001E507B"/>
    <w:rsid w:val="00201BA5"/>
    <w:rsid w:val="00275CB9"/>
    <w:rsid w:val="00373F3E"/>
    <w:rsid w:val="00407F8C"/>
    <w:rsid w:val="004250FF"/>
    <w:rsid w:val="00430260"/>
    <w:rsid w:val="00476DA4"/>
    <w:rsid w:val="004C7DC7"/>
    <w:rsid w:val="004D25EF"/>
    <w:rsid w:val="005B5BB0"/>
    <w:rsid w:val="005C0E88"/>
    <w:rsid w:val="005E62EC"/>
    <w:rsid w:val="0060020F"/>
    <w:rsid w:val="006667DE"/>
    <w:rsid w:val="006C5E6A"/>
    <w:rsid w:val="0074101F"/>
    <w:rsid w:val="007727ED"/>
    <w:rsid w:val="0078237D"/>
    <w:rsid w:val="007A55A4"/>
    <w:rsid w:val="007D5D9A"/>
    <w:rsid w:val="008373CB"/>
    <w:rsid w:val="00890827"/>
    <w:rsid w:val="008954F2"/>
    <w:rsid w:val="008E23BB"/>
    <w:rsid w:val="009B75BB"/>
    <w:rsid w:val="009C382A"/>
    <w:rsid w:val="00A8480B"/>
    <w:rsid w:val="00AE2D6A"/>
    <w:rsid w:val="00AE5CEA"/>
    <w:rsid w:val="00BB2A9E"/>
    <w:rsid w:val="00C54328"/>
    <w:rsid w:val="00C91E2E"/>
    <w:rsid w:val="00D070B4"/>
    <w:rsid w:val="00D70EED"/>
    <w:rsid w:val="00D8224B"/>
    <w:rsid w:val="00D8783F"/>
    <w:rsid w:val="00E171AF"/>
    <w:rsid w:val="00E40C57"/>
    <w:rsid w:val="00E7794A"/>
    <w:rsid w:val="00F21E48"/>
    <w:rsid w:val="00F33B10"/>
    <w:rsid w:val="00F40427"/>
    <w:rsid w:val="00F72AAF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F8799"/>
  <w15:chartTrackingRefBased/>
  <w15:docId w15:val="{979FF529-88D1-4F0C-B15C-77F9C33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E507B"/>
    <w:rPr>
      <w:color w:val="3A3634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E88"/>
    <w:pPr>
      <w:keepNext/>
      <w:keepLines/>
      <w:spacing w:before="240"/>
      <w:outlineLvl w:val="0"/>
    </w:pPr>
    <w:rPr>
      <w:rFonts w:eastAsiaTheme="majorEastAsia" w:cstheme="majorBidi"/>
      <w:b/>
      <w:color w:val="04385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E88"/>
    <w:pPr>
      <w:keepNext/>
      <w:keepLines/>
      <w:spacing w:before="40"/>
      <w:outlineLvl w:val="1"/>
    </w:pPr>
    <w:rPr>
      <w:rFonts w:eastAsiaTheme="majorEastAsia" w:cstheme="majorBidi"/>
      <w:b/>
      <w:color w:val="04385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171AF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171AF"/>
    <w:pPr>
      <w:keepNext/>
      <w:keepLines/>
      <w:spacing w:before="40"/>
      <w:outlineLvl w:val="3"/>
    </w:pPr>
    <w:rPr>
      <w:rFonts w:eastAsiaTheme="majorEastAsia" w:cstheme="majorBidi"/>
      <w:b/>
      <w:iCs/>
      <w:color w:val="D0151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171AF"/>
    <w:pPr>
      <w:keepNext/>
      <w:keepLines/>
      <w:spacing w:before="40"/>
      <w:outlineLvl w:val="4"/>
    </w:pPr>
    <w:rPr>
      <w:rFonts w:eastAsiaTheme="majorEastAsia" w:cstheme="majorBidi"/>
      <w:b/>
      <w:color w:val="28719E" w:themeColor="accent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171AF"/>
    <w:pPr>
      <w:keepNext/>
      <w:keepLines/>
      <w:spacing w:before="40"/>
      <w:outlineLvl w:val="5"/>
    </w:pPr>
    <w:rPr>
      <w:rFonts w:eastAsiaTheme="majorEastAsia" w:cstheme="majorBidi"/>
      <w:i/>
      <w:color w:val="EC4748" w:themeColor="accen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171AF"/>
    <w:pPr>
      <w:keepNext/>
      <w:keepLines/>
      <w:spacing w:before="40"/>
      <w:outlineLvl w:val="6"/>
    </w:pPr>
    <w:rPr>
      <w:rFonts w:eastAsiaTheme="majorEastAsia" w:cstheme="majorBidi"/>
      <w:i/>
      <w:iCs/>
      <w:color w:val="043956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171AF"/>
    <w:rPr>
      <w:color w:val="3A3634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5C0E88"/>
    <w:rPr>
      <w:rFonts w:eastAsiaTheme="majorEastAsia" w:cstheme="majorBidi"/>
      <w:b/>
      <w:color w:val="04385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0E88"/>
    <w:rPr>
      <w:rFonts w:eastAsiaTheme="majorEastAsia" w:cstheme="majorBidi"/>
      <w:b/>
      <w:color w:val="043855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171AF"/>
    <w:pPr>
      <w:contextualSpacing/>
    </w:pPr>
    <w:rPr>
      <w:rFonts w:eastAsiaTheme="majorEastAsia" w:cstheme="majorBidi"/>
      <w:b/>
      <w:color w:val="043956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1AF"/>
    <w:rPr>
      <w:rFonts w:eastAsiaTheme="majorEastAsia" w:cstheme="majorBidi"/>
      <w:b/>
      <w:color w:val="043956" w:themeColor="accent2"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171AF"/>
    <w:rPr>
      <w:rFonts w:eastAsiaTheme="majorEastAsia" w:cstheme="majorBidi"/>
      <w:b/>
      <w:color w:val="000000" w:themeColor="text2"/>
      <w:sz w:val="28"/>
      <w:szCs w:val="24"/>
    </w:rPr>
  </w:style>
  <w:style w:type="paragraph" w:styleId="ListParagraph">
    <w:name w:val="List Paragraph"/>
    <w:basedOn w:val="Normal"/>
    <w:uiPriority w:val="34"/>
    <w:qFormat/>
    <w:rsid w:val="000B2244"/>
    <w:pPr>
      <w:numPr>
        <w:numId w:val="38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B2244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2244"/>
    <w:rPr>
      <w:rFonts w:eastAsiaTheme="minorEastAsia"/>
      <w:color w:val="3A3634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0B2244"/>
    <w:rPr>
      <w:i/>
      <w:iCs/>
      <w:color w:val="3A3634" w:themeColor="text1"/>
    </w:rPr>
  </w:style>
  <w:style w:type="character" w:styleId="Emphasis">
    <w:name w:val="Emphasis"/>
    <w:basedOn w:val="DefaultParagraphFont"/>
    <w:uiPriority w:val="20"/>
    <w:qFormat/>
    <w:rsid w:val="000B2244"/>
    <w:rPr>
      <w:rFonts w:ascii="Verdana" w:hAnsi="Verdana"/>
      <w:i/>
      <w:iCs/>
      <w:color w:val="3A3634" w:themeColor="text1"/>
    </w:rPr>
  </w:style>
  <w:style w:type="character" w:styleId="IntenseEmphasis">
    <w:name w:val="Intense Emphasis"/>
    <w:basedOn w:val="DefaultParagraphFont"/>
    <w:uiPriority w:val="21"/>
    <w:rsid w:val="00D8783F"/>
    <w:rPr>
      <w:rFonts w:ascii="Verdana" w:hAnsi="Verdana"/>
      <w:i/>
      <w:iCs/>
      <w:color w:val="EC4748" w:themeColor="accent1"/>
    </w:rPr>
  </w:style>
  <w:style w:type="character" w:styleId="Strong">
    <w:name w:val="Strong"/>
    <w:basedOn w:val="DefaultParagraphFont"/>
    <w:uiPriority w:val="22"/>
    <w:qFormat/>
    <w:rsid w:val="00D8783F"/>
    <w:rPr>
      <w:rFonts w:ascii="Verdana" w:hAnsi="Verdana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783F"/>
    <w:pPr>
      <w:spacing w:before="200" w:after="160"/>
      <w:ind w:left="864" w:right="864"/>
      <w:jc w:val="center"/>
    </w:pPr>
    <w:rPr>
      <w:i/>
      <w:iCs/>
      <w:color w:val="8D8480" w:themeColor="text1" w:themeTint="99"/>
    </w:rPr>
  </w:style>
  <w:style w:type="character" w:customStyle="1" w:styleId="QuoteChar">
    <w:name w:val="Quote Char"/>
    <w:basedOn w:val="DefaultParagraphFont"/>
    <w:link w:val="Quote"/>
    <w:uiPriority w:val="29"/>
    <w:rsid w:val="00D8783F"/>
    <w:rPr>
      <w:i/>
      <w:iCs/>
      <w:color w:val="8D8480" w:themeColor="text1" w:themeTint="9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3F"/>
    <w:pPr>
      <w:pBdr>
        <w:top w:val="single" w:sz="4" w:space="10" w:color="EC4748" w:themeColor="accent1"/>
        <w:bottom w:val="single" w:sz="4" w:space="10" w:color="EC4748" w:themeColor="accent1"/>
      </w:pBdr>
      <w:spacing w:before="360" w:after="360"/>
      <w:ind w:left="864" w:right="864"/>
      <w:jc w:val="center"/>
    </w:pPr>
    <w:rPr>
      <w:i/>
      <w:iCs/>
      <w:color w:val="EC47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3F"/>
    <w:rPr>
      <w:i/>
      <w:iCs/>
      <w:color w:val="EC4748" w:themeColor="accent1"/>
    </w:rPr>
  </w:style>
  <w:style w:type="character" w:styleId="SubtleReference">
    <w:name w:val="Subtle Reference"/>
    <w:basedOn w:val="DefaultParagraphFont"/>
    <w:uiPriority w:val="31"/>
    <w:qFormat/>
    <w:rsid w:val="00D8783F"/>
    <w:rPr>
      <w:rFonts w:ascii="Verdana" w:hAnsi="Verdana"/>
      <w:smallCaps/>
      <w:color w:val="8D8480" w:themeColor="text1" w:themeTint="99"/>
    </w:rPr>
  </w:style>
  <w:style w:type="character" w:styleId="IntenseReference">
    <w:name w:val="Intense Reference"/>
    <w:basedOn w:val="DefaultParagraphFont"/>
    <w:uiPriority w:val="32"/>
    <w:qFormat/>
    <w:rsid w:val="00D8783F"/>
    <w:rPr>
      <w:rFonts w:ascii="Verdana" w:hAnsi="Verdana"/>
      <w:b/>
      <w:bCs/>
      <w:smallCaps/>
      <w:color w:val="EC474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783F"/>
    <w:rPr>
      <w:rFonts w:ascii="Verdana" w:hAnsi="Verdana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7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83F"/>
    <w:rPr>
      <w:color w:val="3A3634" w:themeColor="text1"/>
    </w:rPr>
  </w:style>
  <w:style w:type="paragraph" w:styleId="Footer">
    <w:name w:val="footer"/>
    <w:basedOn w:val="Normal"/>
    <w:link w:val="FooterChar"/>
    <w:uiPriority w:val="99"/>
    <w:unhideWhenUsed/>
    <w:rsid w:val="00D87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83F"/>
    <w:rPr>
      <w:color w:val="3A3634" w:themeColor="text1"/>
    </w:rPr>
  </w:style>
  <w:style w:type="character" w:styleId="PlaceholderText">
    <w:name w:val="Placeholder Text"/>
    <w:basedOn w:val="DefaultParagraphFont"/>
    <w:uiPriority w:val="99"/>
    <w:semiHidden/>
    <w:rsid w:val="0078237D"/>
    <w:rPr>
      <w:color w:val="808080"/>
    </w:rPr>
  </w:style>
  <w:style w:type="table" w:styleId="TableGrid">
    <w:name w:val="Table Grid"/>
    <w:basedOn w:val="TableNormal"/>
    <w:uiPriority w:val="39"/>
    <w:rsid w:val="00C91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Grid1"/>
    <w:uiPriority w:val="99"/>
    <w:rsid w:val="00E7794A"/>
    <w:tblPr/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91E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">
    <w:name w:val="Bullet"/>
    <w:basedOn w:val="Normal"/>
    <w:link w:val="BulletChar"/>
    <w:autoRedefine/>
    <w:qFormat/>
    <w:rsid w:val="000B2244"/>
    <w:pPr>
      <w:numPr>
        <w:numId w:val="41"/>
      </w:numPr>
    </w:pPr>
  </w:style>
  <w:style w:type="numbering" w:customStyle="1" w:styleId="SEGBullet">
    <w:name w:val="SEG Bullet"/>
    <w:uiPriority w:val="99"/>
    <w:rsid w:val="006C5E6A"/>
    <w:pPr>
      <w:numPr>
        <w:numId w:val="18"/>
      </w:numPr>
    </w:pPr>
  </w:style>
  <w:style w:type="paragraph" w:styleId="ListBullet">
    <w:name w:val="List Bullet"/>
    <w:basedOn w:val="Normal"/>
    <w:uiPriority w:val="99"/>
    <w:semiHidden/>
    <w:unhideWhenUsed/>
    <w:rsid w:val="00D8224B"/>
    <w:pPr>
      <w:numPr>
        <w:numId w:val="10"/>
      </w:numPr>
      <w:contextualSpacing/>
    </w:pPr>
  </w:style>
  <w:style w:type="character" w:customStyle="1" w:styleId="BulletChar">
    <w:name w:val="Bullet Char"/>
    <w:basedOn w:val="DefaultParagraphFont"/>
    <w:link w:val="Bullet"/>
    <w:rsid w:val="000B2244"/>
    <w:rPr>
      <w:color w:val="3A3634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171AF"/>
    <w:rPr>
      <w:rFonts w:eastAsiaTheme="majorEastAsia" w:cstheme="majorBidi"/>
      <w:b/>
      <w:iCs/>
      <w:color w:val="D0151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71AF"/>
    <w:rPr>
      <w:rFonts w:eastAsiaTheme="majorEastAsia" w:cstheme="majorBidi"/>
      <w:b/>
      <w:color w:val="28719E" w:themeColor="accent4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71AF"/>
    <w:rPr>
      <w:rFonts w:eastAsiaTheme="majorEastAsia" w:cstheme="majorBidi"/>
      <w:i/>
      <w:color w:val="EC4748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171AF"/>
    <w:rPr>
      <w:rFonts w:eastAsiaTheme="majorEastAsia" w:cstheme="majorBidi"/>
      <w:i/>
      <w:iCs/>
      <w:color w:val="043956" w:themeColor="accent2"/>
      <w:sz w:val="24"/>
    </w:rPr>
  </w:style>
  <w:style w:type="character" w:styleId="Hyperlink">
    <w:name w:val="Hyperlink"/>
    <w:basedOn w:val="DefaultParagraphFont"/>
    <w:uiPriority w:val="99"/>
    <w:unhideWhenUsed/>
    <w:rsid w:val="00F40427"/>
    <w:rPr>
      <w:color w:val="EC474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tomersupport@skillsedugroup.co.uk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p@skillsedugroup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roup%20Branding\SEG%20AWARDS%20AND%20BIIAB%20DUAL%20BRANDED\SEG%20Awards%20and%20BIIAB%20Agenda%20Paper%20Portrait.dotx" TargetMode="External"/></Relationships>
</file>

<file path=word/theme/theme1.xml><?xml version="1.0" encoding="utf-8"?>
<a:theme xmlns:a="http://schemas.openxmlformats.org/drawingml/2006/main" name="Office Theme">
  <a:themeElements>
    <a:clrScheme name="SEG">
      <a:dk1>
        <a:srgbClr val="3A3634"/>
      </a:dk1>
      <a:lt1>
        <a:sysClr val="window" lastClr="FFFFFF"/>
      </a:lt1>
      <a:dk2>
        <a:srgbClr val="000000"/>
      </a:dk2>
      <a:lt2>
        <a:srgbClr val="EAE2DC"/>
      </a:lt2>
      <a:accent1>
        <a:srgbClr val="EC4748"/>
      </a:accent1>
      <a:accent2>
        <a:srgbClr val="043956"/>
      </a:accent2>
      <a:accent3>
        <a:srgbClr val="8CB1D3"/>
      </a:accent3>
      <a:accent4>
        <a:srgbClr val="28719E"/>
      </a:accent4>
      <a:accent5>
        <a:srgbClr val="EAE2DC"/>
      </a:accent5>
      <a:accent6>
        <a:srgbClr val="973E90"/>
      </a:accent6>
      <a:hlink>
        <a:srgbClr val="EC4748"/>
      </a:hlink>
      <a:folHlink>
        <a:srgbClr val="973E9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B8FE10CD5E24DB85815AFE8C3C49E" ma:contentTypeVersion="12" ma:contentTypeDescription="Create a new document." ma:contentTypeScope="" ma:versionID="25d6e55d10008c12fd2d0c6d268000cf">
  <xsd:schema xmlns:xsd="http://www.w3.org/2001/XMLSchema" xmlns:xs="http://www.w3.org/2001/XMLSchema" xmlns:p="http://schemas.microsoft.com/office/2006/metadata/properties" xmlns:ns2="3b7d4815-4dc3-4191-8f09-b60956bbd403" xmlns:ns3="486ca0ff-3fe9-4f52-a24b-3f41d8d8198b" targetNamespace="http://schemas.microsoft.com/office/2006/metadata/properties" ma:root="true" ma:fieldsID="4faa4ac3d3036278226025e07f886792" ns2:_="" ns3:_="">
    <xsd:import namespace="3b7d4815-4dc3-4191-8f09-b60956bbd403"/>
    <xsd:import namespace="486ca0ff-3fe9-4f52-a24b-3f41d8d81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d4815-4dc3-4191-8f09-b60956bbd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a0ff-3fe9-4f52-a24b-3f41d8d81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2663-A3AA-40F3-87D2-96CC1F20D2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15F5D-22FA-47AF-B4AA-16C9E681C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d4815-4dc3-4191-8f09-b60956bbd403"/>
    <ds:schemaRef ds:uri="486ca0ff-3fe9-4f52-a24b-3f41d8d81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F81F1-C1AB-47AD-BFD3-DD1DF75D6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1383A-6938-45B5-AC3C-035BD8E9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M:\Group Branding\SEG AWARDS AND BIIAB DUAL BRANDED\SEG Awards and BIIAB Agenda Paper Portrait.dotx</Template>
  <TotalTime>1</TotalTime>
  <Pages>8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Hughes</dc:creator>
  <cp:keywords/>
  <dc:description/>
  <cp:lastModifiedBy>Katie Dane</cp:lastModifiedBy>
  <cp:revision>3</cp:revision>
  <dcterms:created xsi:type="dcterms:W3CDTF">2025-09-02T10:14:00Z</dcterms:created>
  <dcterms:modified xsi:type="dcterms:W3CDTF">2025-09-02T12:02:00Z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0x0101000B1B8FE10CD5E24DB85815AFE8C3C49E</vt:lpwstr>
  </property>
</Properties>
</file>